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03FF" w:rsidTr="00CD1F1D">
        <w:tc>
          <w:tcPr>
            <w:tcW w:w="8494" w:type="dxa"/>
            <w:shd w:val="clear" w:color="auto" w:fill="0104F1"/>
          </w:tcPr>
          <w:p w:rsidR="00CD1F1D" w:rsidRDefault="00CD1F1D" w:rsidP="005A13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03FF" w:rsidRPr="000540FF" w:rsidRDefault="005E722D" w:rsidP="005A136C">
            <w:pPr>
              <w:jc w:val="center"/>
              <w:rPr>
                <w:rFonts w:ascii="Arial" w:hAnsi="Arial" w:cs="Arial"/>
                <w:b/>
              </w:rPr>
            </w:pPr>
            <w:r w:rsidRPr="000540FF">
              <w:rPr>
                <w:rFonts w:ascii="Arial" w:hAnsi="Arial" w:cs="Arial"/>
                <w:b/>
              </w:rPr>
              <w:t>PROGRAMACIÓN</w:t>
            </w:r>
            <w:r w:rsidR="00B31437" w:rsidRPr="000540FF">
              <w:rPr>
                <w:rFonts w:ascii="Arial" w:hAnsi="Arial" w:cs="Arial"/>
                <w:b/>
              </w:rPr>
              <w:t xml:space="preserve"> ACCIÓN FORMATIVA </w:t>
            </w:r>
            <w:r w:rsidR="000540FF">
              <w:rPr>
                <w:rFonts w:ascii="Arial" w:hAnsi="Arial" w:cs="Arial"/>
                <w:b/>
              </w:rPr>
              <w:t xml:space="preserve">DE </w:t>
            </w:r>
            <w:r w:rsidR="00CD1F1D" w:rsidRPr="000540FF">
              <w:rPr>
                <w:rFonts w:ascii="Arial" w:hAnsi="Arial" w:cs="Arial"/>
                <w:b/>
              </w:rPr>
              <w:t>CALIDAD DE LAS UNIDADES</w:t>
            </w:r>
            <w:r w:rsidRPr="000540FF">
              <w:rPr>
                <w:rFonts w:ascii="Arial" w:hAnsi="Arial" w:cs="Arial"/>
                <w:b/>
              </w:rPr>
              <w:t>-</w:t>
            </w:r>
            <w:r w:rsidR="00CD1F1D" w:rsidRPr="000540FF">
              <w:rPr>
                <w:rFonts w:ascii="Arial" w:hAnsi="Arial" w:cs="Arial"/>
                <w:b/>
              </w:rPr>
              <w:t>PCU</w:t>
            </w:r>
          </w:p>
          <w:p w:rsidR="008703FF" w:rsidRPr="000540FF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03FF" w:rsidRPr="000540FF" w:rsidRDefault="008703FF" w:rsidP="005A13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540FF">
              <w:rPr>
                <w:rFonts w:ascii="Arial" w:hAnsi="Arial" w:cs="Arial"/>
                <w:b/>
                <w:sz w:val="16"/>
                <w:szCs w:val="16"/>
              </w:rPr>
              <w:t>PROGRAMAS DE FORMACIÓN SOBRE CALIDAD Y MEJORA, INNOVACIÓN Y APRENDIZAJE COLABORATIVO</w:t>
            </w:r>
          </w:p>
          <w:p w:rsidR="00990537" w:rsidRPr="00FE3CAA" w:rsidRDefault="00990537" w:rsidP="005A136C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990537" w:rsidRPr="00A32759" w:rsidRDefault="0011521A" w:rsidP="005A13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3</w:t>
            </w:r>
          </w:p>
        </w:tc>
      </w:tr>
    </w:tbl>
    <w:p w:rsidR="008703FF" w:rsidRPr="00577DB1" w:rsidRDefault="008703FF" w:rsidP="008703FF">
      <w:pPr>
        <w:spacing w:line="240" w:lineRule="auto"/>
        <w:jc w:val="center"/>
        <w:rPr>
          <w:b/>
          <w:sz w:val="2"/>
          <w:szCs w:val="24"/>
        </w:rPr>
      </w:pPr>
    </w:p>
    <w:p w:rsidR="00CD1F1D" w:rsidRPr="00CD1F1D" w:rsidRDefault="00CD1F1D" w:rsidP="008703FF">
      <w:pPr>
        <w:pStyle w:val="Prrafodelista"/>
        <w:numPr>
          <w:ilvl w:val="0"/>
          <w:numId w:val="1"/>
        </w:numPr>
        <w:spacing w:line="240" w:lineRule="auto"/>
        <w:rPr>
          <w:b/>
        </w:rPr>
      </w:pPr>
      <w:r w:rsidRPr="00CD1F1D">
        <w:rPr>
          <w:rFonts w:ascii="Arial" w:hAnsi="Arial" w:cs="Arial"/>
          <w:b/>
          <w:color w:val="0104F1"/>
        </w:rPr>
        <w:t>DENOMINACIÓN ACCIÓN FORMATIVA</w:t>
      </w:r>
    </w:p>
    <w:p w:rsidR="00CD1F1D" w:rsidRDefault="00CD1F1D" w:rsidP="00CD1F1D">
      <w:pPr>
        <w:pStyle w:val="Prrafodelista"/>
        <w:spacing w:line="240" w:lineRule="auto"/>
        <w:ind w:left="11"/>
        <w:rPr>
          <w:rFonts w:ascii="Arial" w:hAnsi="Arial" w:cs="Arial"/>
          <w:b/>
          <w:color w:val="0104F1"/>
          <w:sz w:val="24"/>
          <w:szCs w:val="24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8483"/>
      </w:tblGrid>
      <w:tr w:rsidR="00CD1F1D" w:rsidTr="00CD1F1D">
        <w:tc>
          <w:tcPr>
            <w:tcW w:w="8494" w:type="dxa"/>
          </w:tcPr>
          <w:p w:rsidR="00CD1F1D" w:rsidRPr="00CD1F1D" w:rsidRDefault="00CD1F1D" w:rsidP="00CD1F1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F1D" w:rsidRDefault="00CD1F1D" w:rsidP="00CD1F1D">
      <w:pPr>
        <w:pStyle w:val="Prrafodelista"/>
        <w:spacing w:line="240" w:lineRule="auto"/>
        <w:ind w:left="11"/>
        <w:rPr>
          <w:b/>
          <w:sz w:val="14"/>
          <w:szCs w:val="24"/>
        </w:rPr>
      </w:pPr>
    </w:p>
    <w:p w:rsidR="00890D95" w:rsidRPr="000D0CF7" w:rsidRDefault="00890D95" w:rsidP="00890D95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ED1D1B">
        <w:rPr>
          <w:rFonts w:ascii="Arial" w:hAnsi="Arial" w:cs="Arial"/>
          <w:b/>
          <w:color w:val="0104F1"/>
        </w:rPr>
        <w:t>MODALIDAD FORMATIVA</w:t>
      </w:r>
      <w:r>
        <w:rPr>
          <w:rFonts w:ascii="Arial" w:hAnsi="Arial" w:cs="Arial"/>
          <w:b/>
        </w:rPr>
        <w:t>:</w:t>
      </w:r>
      <w:sdt>
        <w:sdtPr>
          <w:rPr>
            <w:rStyle w:val="Estilo1"/>
          </w:rPr>
          <w:alias w:val="MODALIDAD FORMATIVA"/>
          <w:tag w:val="MODALIDAD FORMATIVA"/>
          <w:id w:val="-857575692"/>
          <w:placeholder>
            <w:docPart w:val="9D8642343BDC4D7E827466FD38E0BBE8"/>
          </w:placeholder>
          <w:showingPlcHdr/>
          <w:dropDownList>
            <w:listItem w:value="Elija un elemento."/>
            <w:listItem w:displayText="Presencial aula física" w:value="Presencial aula física"/>
            <w:listItem w:displayText="Presencial en aula virtual (videoclases)" w:value="Presencial en aula virtual (videoclases)"/>
            <w:listItem w:displayText="Semipresencial  horas presenciales aula física" w:value="Semipresencial  horas presenciales aula física"/>
            <w:listItem w:displayText="Semipresencial horas presenciales aula virtual" w:value="Semipresencial horas presenciales aula virtual"/>
            <w:listItem w:displayText="En línea (teleformación) tutorizada" w:value="En línea (teleformación) tutorizada"/>
          </w:dropDownList>
        </w:sdtPr>
        <w:sdtEndPr>
          <w:rPr>
            <w:rStyle w:val="Fuentedeprrafopredeter"/>
            <w:rFonts w:asciiTheme="minorHAnsi" w:hAnsiTheme="minorHAnsi" w:cs="Arial"/>
            <w:b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5E722D" w:rsidRPr="00577DB1" w:rsidRDefault="005E722D" w:rsidP="00890D95">
      <w:pPr>
        <w:pStyle w:val="Prrafodelista"/>
        <w:ind w:left="11"/>
        <w:jc w:val="both"/>
        <w:rPr>
          <w:rFonts w:ascii="Arial" w:hAnsi="Arial" w:cs="Arial"/>
          <w:color w:val="0104F1"/>
          <w:sz w:val="10"/>
          <w:highlight w:val="yellow"/>
        </w:rPr>
      </w:pPr>
    </w:p>
    <w:p w:rsidR="00AC3D20" w:rsidRPr="00ED1D1B" w:rsidRDefault="00AC3D20" w:rsidP="00AC3D2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  <w:sz w:val="14"/>
        </w:rPr>
      </w:pPr>
      <w:r w:rsidRPr="00ED1D1B">
        <w:rPr>
          <w:rFonts w:ascii="Arial" w:hAnsi="Arial" w:cs="Arial"/>
          <w:b/>
          <w:color w:val="0104F1"/>
        </w:rPr>
        <w:t xml:space="preserve">Nº DE HORAS: </w:t>
      </w:r>
    </w:p>
    <w:p w:rsidR="00ED1D1B" w:rsidRPr="00ED1D1B" w:rsidRDefault="00ED1D1B" w:rsidP="00ED1D1B">
      <w:pPr>
        <w:pStyle w:val="Prrafodelista"/>
        <w:rPr>
          <w:rFonts w:ascii="Arial" w:hAnsi="Arial" w:cs="Arial"/>
          <w:b/>
          <w:color w:val="0104F1"/>
          <w:sz w:val="14"/>
        </w:rPr>
      </w:pPr>
    </w:p>
    <w:p w:rsidR="00ED1D1B" w:rsidRPr="00ED1D1B" w:rsidRDefault="00ED1D1B" w:rsidP="00ED1D1B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  <w:sz w:val="4"/>
        </w:rPr>
      </w:pPr>
    </w:p>
    <w:p w:rsidR="005A136C" w:rsidRDefault="005A136C" w:rsidP="004867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 w:rsidRPr="005A136C">
        <w:rPr>
          <w:rFonts w:ascii="Arial" w:hAnsi="Arial" w:cs="Arial"/>
          <w:b/>
          <w:color w:val="0104F1"/>
        </w:rPr>
        <w:t>DISTRIBUCIÓN DEL NÚMERO DE HORAS SEGÚN M</w:t>
      </w:r>
      <w:r w:rsidR="0001792B">
        <w:rPr>
          <w:rFonts w:ascii="Arial" w:hAnsi="Arial" w:cs="Arial"/>
          <w:b/>
          <w:color w:val="0104F1"/>
        </w:rPr>
        <w:t>ODALIDAD FORMATIVA</w:t>
      </w:r>
    </w:p>
    <w:p w:rsidR="00FB4252" w:rsidRPr="0012132F" w:rsidRDefault="00FB4252" w:rsidP="00FB4252">
      <w:pPr>
        <w:pStyle w:val="Prrafodelista"/>
        <w:spacing w:after="0"/>
        <w:ind w:left="1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(Distribuir el número de horas lec</w:t>
      </w:r>
      <w:r w:rsidR="0001792B">
        <w:rPr>
          <w:rFonts w:ascii="Arial" w:hAnsi="Arial" w:cs="Arial"/>
          <w:i/>
          <w:sz w:val="18"/>
          <w:szCs w:val="18"/>
        </w:rPr>
        <w:t>tiva</w:t>
      </w:r>
      <w:r>
        <w:rPr>
          <w:rFonts w:ascii="Arial" w:hAnsi="Arial" w:cs="Arial"/>
          <w:i/>
          <w:sz w:val="18"/>
          <w:szCs w:val="18"/>
        </w:rPr>
        <w:t xml:space="preserve">s según la </w:t>
      </w:r>
      <w:r w:rsidR="0047416C">
        <w:rPr>
          <w:rFonts w:ascii="Arial" w:hAnsi="Arial" w:cs="Arial"/>
          <w:i/>
          <w:sz w:val="18"/>
          <w:szCs w:val="18"/>
        </w:rPr>
        <w:t>modalidad elegida en la Ficha de Detección de necesidades</w:t>
      </w:r>
      <w:r w:rsidRPr="0012132F">
        <w:rPr>
          <w:rFonts w:ascii="Arial" w:hAnsi="Arial" w:cs="Arial"/>
          <w:i/>
          <w:sz w:val="18"/>
          <w:szCs w:val="18"/>
        </w:rPr>
        <w:t xml:space="preserve">). </w:t>
      </w:r>
    </w:p>
    <w:p w:rsidR="005D2823" w:rsidRPr="00771C29" w:rsidRDefault="005D2823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  <w:sz w:val="10"/>
        </w:rPr>
      </w:pPr>
    </w:p>
    <w:tbl>
      <w:tblPr>
        <w:tblStyle w:val="Tablaconcuadrcula"/>
        <w:tblW w:w="8494" w:type="dxa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541"/>
        <w:gridCol w:w="850"/>
        <w:gridCol w:w="851"/>
        <w:gridCol w:w="850"/>
        <w:gridCol w:w="851"/>
        <w:gridCol w:w="1134"/>
        <w:gridCol w:w="1417"/>
      </w:tblGrid>
      <w:tr w:rsidR="004E3874" w:rsidRPr="003332B3" w:rsidTr="00BB5EE4">
        <w:trPr>
          <w:trHeight w:val="530"/>
        </w:trPr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0104F1"/>
            </w:tcBorders>
          </w:tcPr>
          <w:p w:rsidR="004E3874" w:rsidRDefault="004E3874" w:rsidP="00F67F8D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104F1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Horas de Trabajo personal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Total horas</w:t>
            </w:r>
          </w:p>
        </w:tc>
      </w:tr>
      <w:tr w:rsidR="004E3874" w:rsidRPr="003332B3" w:rsidTr="00BB5EE4">
        <w:trPr>
          <w:trHeight w:val="187"/>
        </w:trPr>
        <w:tc>
          <w:tcPr>
            <w:tcW w:w="2541" w:type="dxa"/>
            <w:tcBorders>
              <w:top w:val="nil"/>
              <w:left w:val="nil"/>
              <w:bottom w:val="single" w:sz="4" w:space="0" w:color="0104F1"/>
              <w:right w:val="single" w:sz="4" w:space="0" w:color="0104F1"/>
            </w:tcBorders>
          </w:tcPr>
          <w:p w:rsidR="004E3874" w:rsidRDefault="004E3874" w:rsidP="005153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104F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Aula Física</w:t>
            </w:r>
          </w:p>
        </w:tc>
        <w:tc>
          <w:tcPr>
            <w:tcW w:w="1701" w:type="dxa"/>
            <w:gridSpan w:val="2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4E3874" w:rsidRDefault="00080AFE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 virtual</w:t>
            </w:r>
            <w:r w:rsidR="00646E48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  <w:p w:rsidR="00080AFE" w:rsidRPr="00080AFE" w:rsidRDefault="00027309" w:rsidP="00F67F8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Vídeo</w:t>
            </w:r>
            <w:r w:rsidR="00080AFE" w:rsidRPr="00080AFE">
              <w:rPr>
                <w:rFonts w:ascii="Arial" w:hAnsi="Arial" w:cs="Arial"/>
                <w:sz w:val="18"/>
                <w:szCs w:val="18"/>
              </w:rPr>
              <w:t>clases</w:t>
            </w:r>
            <w:proofErr w:type="spellEnd"/>
            <w:r w:rsidR="00080AFE" w:rsidRPr="00080A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4E3874" w:rsidRPr="003332B3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4E3874" w:rsidRPr="003332B3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81C76" w:rsidRPr="003332B3" w:rsidTr="00BB5EE4">
        <w:trPr>
          <w:trHeight w:val="569"/>
        </w:trPr>
        <w:tc>
          <w:tcPr>
            <w:tcW w:w="2541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2E44F0" w:rsidRDefault="002E44F0" w:rsidP="00646E48">
            <w:pPr>
              <w:pStyle w:val="Prrafodelista"/>
              <w:ind w:left="0"/>
              <w:rPr>
                <w:rFonts w:ascii="Arial" w:hAnsi="Arial" w:cs="Arial"/>
                <w:b/>
                <w:color w:val="0104F1"/>
              </w:rPr>
            </w:pPr>
            <w:r w:rsidRPr="00CE3AF1">
              <w:rPr>
                <w:rFonts w:ascii="Arial" w:hAnsi="Arial" w:cs="Arial"/>
                <w:b/>
              </w:rPr>
              <w:t>Presencial</w:t>
            </w:r>
            <w:r>
              <w:rPr>
                <w:rFonts w:ascii="Arial" w:hAnsi="Arial" w:cs="Arial"/>
              </w:rPr>
              <w:t>-</w:t>
            </w:r>
            <w:r w:rsidRPr="00EC0CFE">
              <w:rPr>
                <w:rFonts w:ascii="Arial" w:hAnsi="Arial" w:cs="Arial"/>
                <w:b/>
              </w:rPr>
              <w:t>PRE</w:t>
            </w:r>
          </w:p>
        </w:tc>
        <w:sdt>
          <w:sdtPr>
            <w:rPr>
              <w:rFonts w:ascii="Arial" w:hAnsi="Arial" w:cs="Arial"/>
            </w:rPr>
            <w:id w:val="30859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4" w:space="0" w:color="0104F1"/>
                </w:tcBorders>
                <w:vAlign w:val="center"/>
              </w:tcPr>
              <w:p w:rsidR="002E44F0" w:rsidRPr="003332B3" w:rsidRDefault="001E26DC" w:rsidP="00F67F8D">
                <w:pPr>
                  <w:pStyle w:val="Prrafodelista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0104F1"/>
            </w:tcBorders>
            <w:vAlign w:val="center"/>
          </w:tcPr>
          <w:p w:rsidR="002E44F0" w:rsidRPr="003332B3" w:rsidRDefault="002E44F0" w:rsidP="00080AF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4167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4" w:space="0" w:color="0104F1"/>
                </w:tcBorders>
                <w:vAlign w:val="center"/>
              </w:tcPr>
              <w:p w:rsidR="002E44F0" w:rsidRPr="003332B3" w:rsidRDefault="001E26DC" w:rsidP="00F67F8D">
                <w:pPr>
                  <w:pStyle w:val="Prrafodelista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0104F1"/>
            </w:tcBorders>
            <w:vAlign w:val="center"/>
          </w:tcPr>
          <w:p w:rsidR="002E44F0" w:rsidRPr="003332B3" w:rsidRDefault="002E44F0" w:rsidP="00080AF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E44F0" w:rsidRPr="003332B3" w:rsidRDefault="002E44F0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2E44F0" w:rsidRPr="003332B3" w:rsidRDefault="002E44F0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2E44F0" w:rsidRPr="00BB5EE4" w:rsidRDefault="002E44F0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  <w:sz w:val="8"/>
        </w:rPr>
      </w:pPr>
    </w:p>
    <w:p w:rsidR="00BB5EE4" w:rsidRPr="00577DB1" w:rsidRDefault="00BB5EE4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  <w:sz w:val="4"/>
        </w:rPr>
      </w:pPr>
    </w:p>
    <w:tbl>
      <w:tblPr>
        <w:tblStyle w:val="Tablaconcuadrcula"/>
        <w:tblW w:w="8494" w:type="dxa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850"/>
        <w:gridCol w:w="851"/>
        <w:gridCol w:w="850"/>
        <w:gridCol w:w="851"/>
        <w:gridCol w:w="1134"/>
        <w:gridCol w:w="1417"/>
      </w:tblGrid>
      <w:tr w:rsidR="004E3874" w:rsidRPr="003332B3" w:rsidTr="00BB5EE4">
        <w:trPr>
          <w:trHeight w:val="530"/>
        </w:trPr>
        <w:tc>
          <w:tcPr>
            <w:tcW w:w="2541" w:type="dxa"/>
            <w:tcBorders>
              <w:top w:val="nil"/>
              <w:left w:val="nil"/>
              <w:bottom w:val="nil"/>
              <w:right w:val="single" w:sz="4" w:space="0" w:color="0104F1"/>
            </w:tcBorders>
          </w:tcPr>
          <w:p w:rsidR="004E3874" w:rsidRDefault="004E3874" w:rsidP="00F67F8D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104F1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134" w:type="dxa"/>
            <w:vMerge w:val="restart"/>
            <w:shd w:val="clear" w:color="auto" w:fill="D0CECE" w:themeFill="background2" w:themeFillShade="E6"/>
            <w:vAlign w:val="center"/>
          </w:tcPr>
          <w:p w:rsidR="004E3874" w:rsidRPr="00CE3AF1" w:rsidRDefault="004E3874" w:rsidP="00D81C7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Horas en línea</w:t>
            </w:r>
          </w:p>
        </w:tc>
        <w:tc>
          <w:tcPr>
            <w:tcW w:w="1417" w:type="dxa"/>
            <w:vMerge w:val="restart"/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Total horas</w:t>
            </w:r>
          </w:p>
        </w:tc>
      </w:tr>
      <w:tr w:rsidR="004E3874" w:rsidRPr="003332B3" w:rsidTr="00BB5EE4">
        <w:trPr>
          <w:trHeight w:val="187"/>
        </w:trPr>
        <w:tc>
          <w:tcPr>
            <w:tcW w:w="2541" w:type="dxa"/>
            <w:tcBorders>
              <w:top w:val="nil"/>
              <w:left w:val="nil"/>
              <w:bottom w:val="single" w:sz="4" w:space="0" w:color="0104F1"/>
              <w:right w:val="single" w:sz="4" w:space="0" w:color="0104F1"/>
            </w:tcBorders>
          </w:tcPr>
          <w:p w:rsidR="004E3874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104F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4E3874" w:rsidRPr="00CE3AF1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Aula Física</w:t>
            </w:r>
          </w:p>
        </w:tc>
        <w:tc>
          <w:tcPr>
            <w:tcW w:w="1701" w:type="dxa"/>
            <w:gridSpan w:val="2"/>
            <w:tcBorders>
              <w:lef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7372D3" w:rsidRDefault="007372D3" w:rsidP="007372D3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Aula virtual</w:t>
            </w:r>
          </w:p>
          <w:p w:rsidR="004E3874" w:rsidRPr="00CE3AF1" w:rsidRDefault="007372D3" w:rsidP="007372D3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Vídeo</w:t>
            </w:r>
            <w:r w:rsidRPr="00080AFE">
              <w:rPr>
                <w:rFonts w:ascii="Arial" w:hAnsi="Arial" w:cs="Arial"/>
                <w:sz w:val="18"/>
                <w:szCs w:val="18"/>
              </w:rPr>
              <w:t>clases</w:t>
            </w:r>
            <w:proofErr w:type="spellEnd"/>
            <w:r w:rsidRPr="00080AF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:rsidR="004E3874" w:rsidRPr="003332B3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4E3874" w:rsidRPr="003332B3" w:rsidRDefault="004E3874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4E3874" w:rsidRPr="003332B3" w:rsidTr="00BB5EE4">
        <w:trPr>
          <w:trHeight w:val="569"/>
        </w:trPr>
        <w:tc>
          <w:tcPr>
            <w:tcW w:w="2541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D81C76" w:rsidRDefault="00D81C76" w:rsidP="00F67F8D">
            <w:pPr>
              <w:pStyle w:val="Prrafodelista"/>
              <w:ind w:left="0"/>
              <w:rPr>
                <w:rFonts w:ascii="Arial" w:hAnsi="Arial" w:cs="Arial"/>
                <w:b/>
                <w:color w:val="0104F1"/>
              </w:rPr>
            </w:pPr>
            <w:r w:rsidRPr="00CE3AF1">
              <w:rPr>
                <w:rFonts w:ascii="Arial" w:hAnsi="Arial" w:cs="Arial"/>
                <w:b/>
              </w:rPr>
              <w:t>Semipresencial-</w:t>
            </w:r>
            <w:r w:rsidRPr="003332B3">
              <w:rPr>
                <w:rFonts w:ascii="Arial" w:hAnsi="Arial" w:cs="Arial"/>
                <w:b/>
              </w:rPr>
              <w:t>SMP</w:t>
            </w:r>
            <w:r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  <w:sdt>
          <w:sdtPr>
            <w:rPr>
              <w:rFonts w:ascii="Arial" w:hAnsi="Arial" w:cs="Arial"/>
            </w:rPr>
            <w:id w:val="127991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4" w:space="0" w:color="0104F1"/>
                </w:tcBorders>
                <w:vAlign w:val="center"/>
              </w:tcPr>
              <w:p w:rsidR="00D81C76" w:rsidRPr="003332B3" w:rsidRDefault="001E26DC" w:rsidP="00F67F8D">
                <w:pPr>
                  <w:pStyle w:val="Prrafodelista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0104F1"/>
            </w:tcBorders>
            <w:vAlign w:val="center"/>
          </w:tcPr>
          <w:p w:rsidR="00D81C76" w:rsidRPr="003332B3" w:rsidRDefault="00D81C76" w:rsidP="00080AF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14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4" w:space="0" w:color="0104F1"/>
                </w:tcBorders>
                <w:vAlign w:val="center"/>
              </w:tcPr>
              <w:p w:rsidR="00D81C76" w:rsidRPr="003332B3" w:rsidRDefault="001E26DC" w:rsidP="00F67F8D">
                <w:pPr>
                  <w:pStyle w:val="Prrafodelista"/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4" w:space="0" w:color="0104F1"/>
            </w:tcBorders>
            <w:vAlign w:val="center"/>
          </w:tcPr>
          <w:p w:rsidR="00D81C76" w:rsidRPr="003332B3" w:rsidRDefault="00D81C76" w:rsidP="00080AF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81C76" w:rsidRPr="003332B3" w:rsidRDefault="00D81C76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D81C76" w:rsidRPr="003332B3" w:rsidRDefault="00D81C76" w:rsidP="00F67F8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D81C76" w:rsidRPr="00577DB1" w:rsidRDefault="00D81C76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  <w:sz w:val="2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541"/>
        <w:gridCol w:w="1701"/>
      </w:tblGrid>
      <w:tr w:rsidR="00D81C76" w:rsidRPr="003332B3" w:rsidTr="00DC1762">
        <w:trPr>
          <w:trHeight w:val="532"/>
        </w:trPr>
        <w:tc>
          <w:tcPr>
            <w:tcW w:w="2541" w:type="dxa"/>
            <w:tcBorders>
              <w:top w:val="nil"/>
              <w:left w:val="nil"/>
              <w:bottom w:val="single" w:sz="4" w:space="0" w:color="0104F1"/>
              <w:right w:val="single" w:sz="4" w:space="0" w:color="0104F1"/>
            </w:tcBorders>
          </w:tcPr>
          <w:p w:rsidR="00D81C76" w:rsidRDefault="00D81C76" w:rsidP="00DC176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104F1"/>
              </w:rPr>
            </w:pPr>
          </w:p>
        </w:tc>
        <w:tc>
          <w:tcPr>
            <w:tcW w:w="1701" w:type="dxa"/>
            <w:tcBorders>
              <w:bottom w:val="single" w:sz="4" w:space="0" w:color="0104F1"/>
            </w:tcBorders>
            <w:shd w:val="clear" w:color="auto" w:fill="D0CECE" w:themeFill="background2" w:themeFillShade="E6"/>
            <w:vAlign w:val="center"/>
          </w:tcPr>
          <w:p w:rsidR="00D81C76" w:rsidRPr="00CE3AF1" w:rsidRDefault="00D81C76" w:rsidP="00DC1762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CE3AF1">
              <w:rPr>
                <w:rFonts w:ascii="Arial" w:hAnsi="Arial" w:cs="Arial"/>
                <w:b/>
              </w:rPr>
              <w:t>Horas en línea</w:t>
            </w:r>
          </w:p>
        </w:tc>
      </w:tr>
      <w:tr w:rsidR="00D81C76" w:rsidRPr="0047416C" w:rsidTr="00DC1762">
        <w:trPr>
          <w:trHeight w:val="538"/>
        </w:trPr>
        <w:tc>
          <w:tcPr>
            <w:tcW w:w="2541" w:type="dxa"/>
            <w:shd w:val="clear" w:color="auto" w:fill="D0CECE" w:themeFill="background2" w:themeFillShade="E6"/>
            <w:vAlign w:val="center"/>
          </w:tcPr>
          <w:p w:rsidR="00D81C76" w:rsidRPr="003332B3" w:rsidRDefault="00ED1D1B" w:rsidP="00DC1762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 línea</w:t>
            </w:r>
            <w:r w:rsidR="00D81C76" w:rsidRPr="00CE3AF1">
              <w:rPr>
                <w:rFonts w:ascii="Arial" w:hAnsi="Arial" w:cs="Arial"/>
                <w:b/>
              </w:rPr>
              <w:t>-</w:t>
            </w:r>
            <w:r w:rsidR="00D81C76" w:rsidRPr="003332B3">
              <w:rPr>
                <w:rFonts w:ascii="Arial" w:hAnsi="Arial" w:cs="Arial"/>
                <w:b/>
              </w:rPr>
              <w:t>TEL</w:t>
            </w:r>
            <w:r w:rsidR="00D81C76">
              <w:rPr>
                <w:rStyle w:val="Refdenotaalpie"/>
                <w:rFonts w:ascii="Arial" w:hAnsi="Arial" w:cs="Arial"/>
                <w:b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D81C76" w:rsidRDefault="00D81C76" w:rsidP="00DC17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104F1"/>
              </w:rPr>
            </w:pPr>
          </w:p>
        </w:tc>
      </w:tr>
    </w:tbl>
    <w:p w:rsidR="00572535" w:rsidRDefault="00DC1762" w:rsidP="00572535">
      <w:pPr>
        <w:spacing w:after="0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br w:type="textWrapping" w:clear="all"/>
      </w:r>
    </w:p>
    <w:p w:rsidR="00572535" w:rsidRPr="007E3875" w:rsidRDefault="00DC1762" w:rsidP="007E3875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 w:rsidRPr="007E3875">
        <w:rPr>
          <w:rFonts w:ascii="Arial" w:hAnsi="Arial" w:cs="Arial"/>
          <w:b/>
          <w:color w:val="0104F1"/>
        </w:rPr>
        <w:t>EDICIONES Y PLAZAS</w:t>
      </w:r>
    </w:p>
    <w:p w:rsidR="00572535" w:rsidRDefault="00572535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252"/>
        <w:gridCol w:w="567"/>
        <w:gridCol w:w="2552"/>
        <w:gridCol w:w="545"/>
        <w:gridCol w:w="2006"/>
        <w:gridCol w:w="561"/>
      </w:tblGrid>
      <w:tr w:rsidR="00572535" w:rsidTr="00DC1762">
        <w:tc>
          <w:tcPr>
            <w:tcW w:w="2252" w:type="dxa"/>
            <w:shd w:val="clear" w:color="auto" w:fill="D0CECE" w:themeFill="background2" w:themeFillShade="E6"/>
            <w:vAlign w:val="center"/>
          </w:tcPr>
          <w:p w:rsidR="00572535" w:rsidRPr="00DC1762" w:rsidRDefault="00572535" w:rsidP="00DC176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572535">
              <w:rPr>
                <w:rFonts w:ascii="Arial" w:hAnsi="Arial" w:cs="Arial"/>
                <w:b/>
              </w:rPr>
              <w:t>Nº</w:t>
            </w:r>
            <w:r w:rsidR="00DC1762">
              <w:rPr>
                <w:rFonts w:ascii="Arial" w:hAnsi="Arial" w:cs="Arial"/>
                <w:b/>
              </w:rPr>
              <w:t xml:space="preserve"> de ediciones</w:t>
            </w:r>
            <w:r w:rsidRPr="0057253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vAlign w:val="center"/>
          </w:tcPr>
          <w:p w:rsidR="00572535" w:rsidRPr="00572535" w:rsidRDefault="00572535" w:rsidP="0057253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572535" w:rsidRDefault="00572535" w:rsidP="00DC1762">
            <w:pPr>
              <w:pStyle w:val="Prrafodelista"/>
              <w:ind w:left="0"/>
              <w:rPr>
                <w:rFonts w:ascii="Arial" w:hAnsi="Arial" w:cs="Arial"/>
                <w:b/>
                <w:color w:val="0104F1"/>
              </w:rPr>
            </w:pPr>
            <w:r w:rsidRPr="00DC1762">
              <w:rPr>
                <w:rFonts w:ascii="Arial" w:hAnsi="Arial" w:cs="Arial"/>
                <w:b/>
              </w:rPr>
              <w:t xml:space="preserve">Nº </w:t>
            </w:r>
            <w:r w:rsidR="00DC1762">
              <w:rPr>
                <w:rFonts w:ascii="Arial" w:hAnsi="Arial" w:cs="Arial"/>
                <w:b/>
              </w:rPr>
              <w:t>de plazas por edición</w:t>
            </w:r>
            <w:r w:rsidRPr="00DC17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5" w:type="dxa"/>
            <w:vAlign w:val="center"/>
          </w:tcPr>
          <w:p w:rsidR="00572535" w:rsidRPr="00572535" w:rsidRDefault="00572535" w:rsidP="0057253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shd w:val="clear" w:color="auto" w:fill="D0CECE" w:themeFill="background2" w:themeFillShade="E6"/>
            <w:vAlign w:val="center"/>
          </w:tcPr>
          <w:p w:rsidR="00572535" w:rsidRDefault="00572535" w:rsidP="00572535">
            <w:pPr>
              <w:pStyle w:val="Prrafodelista"/>
              <w:ind w:left="0"/>
              <w:rPr>
                <w:rFonts w:ascii="Arial" w:hAnsi="Arial" w:cs="Arial"/>
                <w:b/>
                <w:color w:val="0104F1"/>
              </w:rPr>
            </w:pPr>
            <w:r w:rsidRPr="00DC1762">
              <w:rPr>
                <w:rFonts w:ascii="Arial" w:hAnsi="Arial" w:cs="Arial"/>
                <w:b/>
              </w:rPr>
              <w:t>T</w:t>
            </w:r>
            <w:r w:rsidR="00DC1762" w:rsidRPr="00DC1762">
              <w:rPr>
                <w:rFonts w:ascii="Arial" w:hAnsi="Arial" w:cs="Arial"/>
                <w:b/>
              </w:rPr>
              <w:t>otal plazas</w:t>
            </w:r>
            <w:r w:rsidRPr="00DC176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1" w:type="dxa"/>
            <w:vAlign w:val="center"/>
          </w:tcPr>
          <w:p w:rsidR="00572535" w:rsidRPr="00572535" w:rsidRDefault="00572535" w:rsidP="00572535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72535" w:rsidRDefault="00572535" w:rsidP="005D2823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</w:p>
    <w:p w:rsidR="00ED1D1B" w:rsidRDefault="00ED1D1B" w:rsidP="00921E32">
      <w:pPr>
        <w:spacing w:after="0"/>
        <w:jc w:val="both"/>
        <w:rPr>
          <w:rFonts w:ascii="Arial" w:hAnsi="Arial" w:cs="Arial"/>
          <w:b/>
          <w:color w:val="0104F1"/>
        </w:rPr>
      </w:pPr>
    </w:p>
    <w:p w:rsidR="00921E32" w:rsidRDefault="00921E32" w:rsidP="0001792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PERSONAL DESTINATARIO</w:t>
      </w:r>
    </w:p>
    <w:p w:rsidR="00921E32" w:rsidRDefault="00CB29C9" w:rsidP="00921E32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i/>
          <w:sz w:val="18"/>
          <w:szCs w:val="18"/>
        </w:rPr>
        <w:t xml:space="preserve">(Definir </w:t>
      </w:r>
      <w:r w:rsidR="00921E32" w:rsidRPr="0012132F">
        <w:rPr>
          <w:rFonts w:ascii="Arial" w:hAnsi="Arial" w:cs="Arial"/>
          <w:i/>
          <w:sz w:val="18"/>
          <w:szCs w:val="18"/>
        </w:rPr>
        <w:t xml:space="preserve"> </w:t>
      </w:r>
      <w:r w:rsidR="00AC3D20">
        <w:rPr>
          <w:rFonts w:ascii="Arial" w:hAnsi="Arial" w:cs="Arial"/>
          <w:i/>
          <w:sz w:val="18"/>
          <w:szCs w:val="18"/>
        </w:rPr>
        <w:t xml:space="preserve">los grupos y </w:t>
      </w:r>
      <w:r w:rsidR="00921E32">
        <w:rPr>
          <w:rFonts w:ascii="Arial" w:hAnsi="Arial" w:cs="Arial"/>
          <w:i/>
          <w:sz w:val="18"/>
          <w:szCs w:val="18"/>
        </w:rPr>
        <w:t xml:space="preserve"> puestos de trabajo a los que se dirige la acción formativa</w:t>
      </w:r>
      <w:r w:rsidR="00921E32" w:rsidRPr="0012132F">
        <w:rPr>
          <w:rFonts w:ascii="Arial" w:hAnsi="Arial" w:cs="Arial"/>
          <w:i/>
          <w:sz w:val="18"/>
          <w:szCs w:val="18"/>
        </w:rPr>
        <w:t>).</w:t>
      </w:r>
    </w:p>
    <w:p w:rsidR="0001792B" w:rsidRDefault="0001792B" w:rsidP="0001792B">
      <w:pPr>
        <w:spacing w:after="0"/>
        <w:jc w:val="both"/>
        <w:rPr>
          <w:rFonts w:ascii="Arial" w:hAnsi="Arial" w:cs="Arial"/>
          <w:b/>
          <w:color w:val="0104F1"/>
        </w:rPr>
      </w:pPr>
    </w:p>
    <w:p w:rsidR="0001792B" w:rsidRPr="0001792B" w:rsidRDefault="0001792B" w:rsidP="0001792B">
      <w:pPr>
        <w:spacing w:after="0"/>
        <w:jc w:val="both"/>
        <w:rPr>
          <w:rFonts w:ascii="Arial" w:hAnsi="Arial" w:cs="Arial"/>
          <w:b/>
          <w:color w:val="0104F1"/>
        </w:rPr>
      </w:pPr>
    </w:p>
    <w:p w:rsidR="00CB29C9" w:rsidRDefault="00CB29C9" w:rsidP="004867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104F1"/>
        </w:rPr>
      </w:pPr>
      <w:r w:rsidRPr="00CB29C9">
        <w:rPr>
          <w:rFonts w:ascii="Arial" w:hAnsi="Arial" w:cs="Arial"/>
          <w:b/>
          <w:color w:val="0104F1"/>
        </w:rPr>
        <w:t>CRITERIOS DE SELECCIÓN/PRIORIZACIÓN</w:t>
      </w:r>
    </w:p>
    <w:p w:rsidR="00CB29C9" w:rsidRPr="00CB29C9" w:rsidRDefault="00CB29C9" w:rsidP="00CB29C9">
      <w:pPr>
        <w:pStyle w:val="Prrafodelista"/>
        <w:spacing w:after="0"/>
        <w:ind w:left="11"/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i/>
          <w:sz w:val="18"/>
          <w:szCs w:val="18"/>
        </w:rPr>
        <w:t>(Relacionar los criterios específicos que se tienen en cuenta para la priorización del personal destinatario que se propone para realizar la acción formativa).</w:t>
      </w:r>
      <w:r w:rsidRPr="00CB29C9">
        <w:rPr>
          <w:rFonts w:ascii="Arial" w:hAnsi="Arial" w:cs="Arial"/>
          <w:b/>
          <w:color w:val="0104F1"/>
        </w:rPr>
        <w:t xml:space="preserve"> </w:t>
      </w:r>
    </w:p>
    <w:p w:rsidR="00CB29C9" w:rsidRPr="00CB29C9" w:rsidRDefault="00CB29C9" w:rsidP="00CB29C9">
      <w:pPr>
        <w:pStyle w:val="Prrafodelista"/>
        <w:spacing w:after="0"/>
        <w:ind w:left="11"/>
        <w:jc w:val="both"/>
        <w:rPr>
          <w:rFonts w:ascii="Arial" w:hAnsi="Arial" w:cs="Arial"/>
        </w:rPr>
      </w:pPr>
    </w:p>
    <w:p w:rsidR="004867B6" w:rsidRDefault="004867B6" w:rsidP="004867B6">
      <w:pPr>
        <w:jc w:val="both"/>
        <w:rPr>
          <w:rFonts w:ascii="Arial" w:hAnsi="Arial" w:cs="Arial"/>
          <w:b/>
          <w:color w:val="0104F1"/>
        </w:rPr>
      </w:pPr>
    </w:p>
    <w:p w:rsidR="00ED1D1B" w:rsidRDefault="00ED1D1B" w:rsidP="004867B6">
      <w:pPr>
        <w:jc w:val="both"/>
        <w:rPr>
          <w:rFonts w:ascii="Arial" w:hAnsi="Arial" w:cs="Arial"/>
          <w:b/>
          <w:color w:val="0104F1"/>
        </w:rPr>
      </w:pPr>
    </w:p>
    <w:p w:rsidR="00ED1D1B" w:rsidRPr="004867B6" w:rsidRDefault="00ED1D1B" w:rsidP="004867B6">
      <w:pPr>
        <w:jc w:val="both"/>
        <w:rPr>
          <w:rFonts w:ascii="Arial" w:hAnsi="Arial" w:cs="Arial"/>
          <w:b/>
          <w:color w:val="0104F1"/>
        </w:rPr>
      </w:pPr>
    </w:p>
    <w:p w:rsidR="00ED1D1B" w:rsidRPr="00ED1D1B" w:rsidRDefault="00926F3D" w:rsidP="0012132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ED1D1B">
        <w:rPr>
          <w:rFonts w:ascii="Arial" w:hAnsi="Arial" w:cs="Arial"/>
          <w:b/>
          <w:color w:val="0104F1"/>
        </w:rPr>
        <w:t>OBJETIVOS</w:t>
      </w:r>
      <w:r w:rsidR="00ED1D1B" w:rsidRPr="00ED1D1B">
        <w:rPr>
          <w:rFonts w:ascii="Arial" w:hAnsi="Arial" w:cs="Arial"/>
          <w:b/>
          <w:color w:val="0104F1"/>
        </w:rPr>
        <w:t xml:space="preserve"> DE APRENDIZAJE</w:t>
      </w:r>
      <w:r w:rsidRPr="00ED1D1B">
        <w:rPr>
          <w:rFonts w:ascii="Arial" w:hAnsi="Arial" w:cs="Arial"/>
          <w:b/>
          <w:color w:val="0104F1"/>
        </w:rPr>
        <w:t xml:space="preserve"> </w:t>
      </w:r>
    </w:p>
    <w:p w:rsidR="00926F3D" w:rsidRPr="00ED1D1B" w:rsidRDefault="00926F3D" w:rsidP="00ED1D1B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ED1D1B">
        <w:rPr>
          <w:rFonts w:ascii="Arial" w:hAnsi="Arial" w:cs="Arial"/>
          <w:i/>
          <w:sz w:val="18"/>
          <w:szCs w:val="18"/>
        </w:rPr>
        <w:t>(</w:t>
      </w:r>
      <w:r w:rsidR="004867B6" w:rsidRPr="00ED1D1B">
        <w:rPr>
          <w:rFonts w:ascii="Arial" w:hAnsi="Arial" w:cs="Arial"/>
          <w:i/>
          <w:sz w:val="18"/>
          <w:szCs w:val="18"/>
        </w:rPr>
        <w:t xml:space="preserve">Definir los objetivos de aprendizaje </w:t>
      </w:r>
      <w:r w:rsidR="0064605F" w:rsidRPr="00ED1D1B">
        <w:rPr>
          <w:rFonts w:ascii="Arial" w:hAnsi="Arial" w:cs="Arial"/>
          <w:i/>
          <w:sz w:val="18"/>
          <w:szCs w:val="18"/>
        </w:rPr>
        <w:t>desde el punto de vista d</w:t>
      </w:r>
      <w:r w:rsidR="0047702F" w:rsidRPr="00ED1D1B">
        <w:rPr>
          <w:rFonts w:ascii="Arial" w:hAnsi="Arial" w:cs="Arial"/>
          <w:i/>
          <w:sz w:val="18"/>
          <w:szCs w:val="18"/>
        </w:rPr>
        <w:t>e lo que tiene que</w:t>
      </w:r>
      <w:r w:rsidR="0064605F" w:rsidRPr="00ED1D1B">
        <w:rPr>
          <w:rFonts w:ascii="Arial" w:hAnsi="Arial" w:cs="Arial"/>
          <w:i/>
          <w:sz w:val="18"/>
          <w:szCs w:val="18"/>
        </w:rPr>
        <w:t xml:space="preserve"> lograr</w:t>
      </w:r>
      <w:r w:rsidR="00FC0D14" w:rsidRPr="00ED1D1B">
        <w:rPr>
          <w:rFonts w:ascii="Arial" w:hAnsi="Arial" w:cs="Arial"/>
          <w:i/>
          <w:sz w:val="18"/>
          <w:szCs w:val="18"/>
        </w:rPr>
        <w:t xml:space="preserve"> el alumnado </w:t>
      </w:r>
      <w:r w:rsidR="004867B6" w:rsidRPr="00ED1D1B">
        <w:rPr>
          <w:rFonts w:ascii="Arial" w:hAnsi="Arial" w:cs="Arial"/>
          <w:i/>
          <w:sz w:val="18"/>
          <w:szCs w:val="18"/>
        </w:rPr>
        <w:t>al finalizar el curso</w:t>
      </w:r>
      <w:r w:rsidR="00FC0D14" w:rsidRPr="00ED1D1B">
        <w:rPr>
          <w:rFonts w:ascii="Arial" w:hAnsi="Arial" w:cs="Arial"/>
          <w:i/>
          <w:sz w:val="18"/>
          <w:szCs w:val="18"/>
        </w:rPr>
        <w:t>)</w:t>
      </w:r>
      <w:r w:rsidR="0047702F" w:rsidRPr="00ED1D1B">
        <w:rPr>
          <w:rFonts w:ascii="Arial" w:hAnsi="Arial" w:cs="Arial"/>
          <w:i/>
          <w:sz w:val="18"/>
          <w:szCs w:val="18"/>
        </w:rPr>
        <w:t>.</w:t>
      </w:r>
    </w:p>
    <w:p w:rsidR="006563C2" w:rsidRPr="00E71FEF" w:rsidRDefault="006563C2" w:rsidP="0012132F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B327A1" w:rsidRDefault="00B327A1" w:rsidP="00B327A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Identificar…</w:t>
      </w:r>
    </w:p>
    <w:p w:rsidR="00B327A1" w:rsidRDefault="00B327A1" w:rsidP="00B327A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Explicar…</w:t>
      </w:r>
    </w:p>
    <w:p w:rsidR="00B327A1" w:rsidRDefault="00B327A1" w:rsidP="00B327A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Adquirir…</w:t>
      </w:r>
    </w:p>
    <w:p w:rsidR="00ED1D1B" w:rsidRPr="00ED1D1B" w:rsidRDefault="00ED1D1B" w:rsidP="00ED1D1B">
      <w:pPr>
        <w:pStyle w:val="Prrafodelista"/>
        <w:jc w:val="both"/>
        <w:rPr>
          <w:rFonts w:ascii="Arial" w:hAnsi="Arial" w:cs="Arial"/>
          <w:sz w:val="10"/>
        </w:rPr>
      </w:pPr>
    </w:p>
    <w:p w:rsidR="00ED1D1B" w:rsidRPr="00B327A1" w:rsidRDefault="00ED1D1B" w:rsidP="00ED1D1B">
      <w:pPr>
        <w:pStyle w:val="Prrafodelista"/>
        <w:jc w:val="both"/>
        <w:rPr>
          <w:rFonts w:ascii="Arial" w:hAnsi="Arial" w:cs="Arial"/>
        </w:rPr>
      </w:pPr>
    </w:p>
    <w:p w:rsidR="00671DBC" w:rsidRDefault="00926F3D" w:rsidP="00671DB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CONTENIDOS</w:t>
      </w:r>
      <w:r w:rsidR="006563C2">
        <w:rPr>
          <w:rFonts w:ascii="Arial" w:hAnsi="Arial" w:cs="Arial"/>
          <w:b/>
          <w:color w:val="0104F1"/>
        </w:rPr>
        <w:t xml:space="preserve"> FORMATIVOS</w:t>
      </w:r>
    </w:p>
    <w:p w:rsidR="00B327A1" w:rsidRPr="00B327A1" w:rsidRDefault="00B327A1" w:rsidP="00B327A1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B327A1">
        <w:rPr>
          <w:rFonts w:ascii="Arial" w:hAnsi="Arial" w:cs="Arial"/>
          <w:i/>
          <w:sz w:val="18"/>
          <w:szCs w:val="18"/>
        </w:rPr>
        <w:t>(Definir los bloques de contenido generales)</w:t>
      </w:r>
    </w:p>
    <w:p w:rsidR="006563C2" w:rsidRPr="00E71FEF" w:rsidRDefault="006563C2" w:rsidP="006563C2">
      <w:pPr>
        <w:pStyle w:val="Prrafodelista"/>
        <w:ind w:left="11"/>
        <w:jc w:val="both"/>
        <w:rPr>
          <w:rFonts w:ascii="Arial" w:hAnsi="Arial" w:cs="Arial"/>
          <w:b/>
          <w:color w:val="0104F1"/>
        </w:rPr>
      </w:pPr>
    </w:p>
    <w:p w:rsidR="006563C2" w:rsidRPr="00006A36" w:rsidRDefault="006563C2" w:rsidP="00006A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006A36" w:rsidRPr="00006A36" w:rsidRDefault="00006A36" w:rsidP="00006A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006A36" w:rsidRDefault="00006A36" w:rsidP="00006A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006A36" w:rsidRPr="00006A36" w:rsidRDefault="00006A36" w:rsidP="00006A36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</w:p>
    <w:p w:rsidR="00671DBC" w:rsidRPr="00FF1334" w:rsidRDefault="00FF1334" w:rsidP="008703FF">
      <w:pPr>
        <w:pStyle w:val="Prrafodelista"/>
        <w:ind w:left="11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sz w:val="2"/>
        </w:rPr>
        <w:t>&lt;&lt;</w:t>
      </w:r>
    </w:p>
    <w:p w:rsidR="008703FF" w:rsidRDefault="008703FF" w:rsidP="008703FF">
      <w:pPr>
        <w:pStyle w:val="Prrafodelista"/>
        <w:ind w:left="11"/>
        <w:rPr>
          <w:rFonts w:ascii="Arial" w:hAnsi="Arial" w:cs="Arial"/>
          <w:b/>
        </w:rPr>
      </w:pPr>
    </w:p>
    <w:p w:rsidR="008703FF" w:rsidRDefault="00D74020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>
        <w:rPr>
          <w:rFonts w:ascii="Arial" w:hAnsi="Arial" w:cs="Arial"/>
          <w:b/>
          <w:color w:val="0104F1"/>
        </w:rPr>
        <w:t>METODOLOGÍA</w:t>
      </w:r>
    </w:p>
    <w:p w:rsidR="0007010D" w:rsidRDefault="0007010D" w:rsidP="0007010D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49A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Describir cómo se va a desarrollar la facilitación del aprendizaje por parte del profesorado, metodología que se va a emplear teniendo en cuenta que es recomendable aplicar técnicas de participación activa del alumnado, </w:t>
      </w:r>
      <w:r w:rsidR="00B31437">
        <w:rPr>
          <w:rFonts w:ascii="Arial" w:hAnsi="Arial" w:cs="Arial"/>
          <w:i/>
          <w:sz w:val="18"/>
          <w:szCs w:val="18"/>
        </w:rPr>
        <w:t xml:space="preserve">incluir </w:t>
      </w:r>
      <w:r>
        <w:rPr>
          <w:rFonts w:ascii="Arial" w:hAnsi="Arial" w:cs="Arial"/>
          <w:i/>
          <w:sz w:val="18"/>
          <w:szCs w:val="18"/>
        </w:rPr>
        <w:t>actividades práctica</w:t>
      </w:r>
      <w:r w:rsidR="000077C0">
        <w:rPr>
          <w:rFonts w:ascii="Arial" w:hAnsi="Arial" w:cs="Arial"/>
          <w:i/>
          <w:sz w:val="18"/>
          <w:szCs w:val="18"/>
        </w:rPr>
        <w:t>s</w:t>
      </w:r>
      <w:r w:rsidR="00B31437">
        <w:rPr>
          <w:rFonts w:ascii="Arial" w:hAnsi="Arial" w:cs="Arial"/>
          <w:i/>
          <w:sz w:val="18"/>
          <w:szCs w:val="18"/>
        </w:rPr>
        <w:t xml:space="preserve">,  </w:t>
      </w:r>
      <w:r>
        <w:rPr>
          <w:rFonts w:ascii="Arial" w:hAnsi="Arial" w:cs="Arial"/>
          <w:i/>
          <w:sz w:val="18"/>
          <w:szCs w:val="18"/>
        </w:rPr>
        <w:t>implementar nuevas metodologías</w:t>
      </w:r>
      <w:r w:rsidR="005A3023">
        <w:rPr>
          <w:rFonts w:ascii="Arial" w:hAnsi="Arial" w:cs="Arial"/>
          <w:i/>
          <w:sz w:val="18"/>
          <w:szCs w:val="18"/>
        </w:rPr>
        <w:t xml:space="preserve"> y entrega de material didáctico de forma digital con e</w:t>
      </w:r>
      <w:r w:rsidR="00BB5EE4">
        <w:rPr>
          <w:rFonts w:ascii="Arial" w:hAnsi="Arial" w:cs="Arial"/>
          <w:i/>
          <w:sz w:val="18"/>
          <w:szCs w:val="18"/>
        </w:rPr>
        <w:t>l objetivo “Papel cero”</w:t>
      </w:r>
      <w:r>
        <w:rPr>
          <w:rFonts w:ascii="Arial" w:hAnsi="Arial" w:cs="Arial"/>
          <w:i/>
          <w:sz w:val="18"/>
          <w:szCs w:val="18"/>
        </w:rPr>
        <w:t>)</w:t>
      </w:r>
      <w:r w:rsidR="00BB5EE4">
        <w:rPr>
          <w:rFonts w:ascii="Arial" w:hAnsi="Arial" w:cs="Arial"/>
          <w:i/>
          <w:sz w:val="18"/>
          <w:szCs w:val="18"/>
        </w:rPr>
        <w:t>.</w:t>
      </w:r>
    </w:p>
    <w:p w:rsidR="0007010D" w:rsidRPr="000077C0" w:rsidRDefault="0007010D" w:rsidP="0007010D">
      <w:pPr>
        <w:pStyle w:val="Prrafodelista"/>
        <w:ind w:left="11"/>
        <w:rPr>
          <w:rFonts w:ascii="Arial" w:hAnsi="Arial" w:cs="Arial"/>
          <w:color w:val="0104F1"/>
        </w:rPr>
      </w:pPr>
    </w:p>
    <w:p w:rsidR="008703FF" w:rsidRPr="000077C0" w:rsidRDefault="008703FF" w:rsidP="008703FF">
      <w:pPr>
        <w:pStyle w:val="Prrafodelista"/>
        <w:ind w:left="11"/>
        <w:rPr>
          <w:rFonts w:ascii="Arial" w:hAnsi="Arial" w:cs="Arial"/>
          <w:sz w:val="12"/>
        </w:rPr>
      </w:pPr>
    </w:p>
    <w:p w:rsidR="00FF1334" w:rsidRDefault="00FF1334" w:rsidP="008703FF">
      <w:pPr>
        <w:pStyle w:val="Prrafodelista"/>
        <w:ind w:left="11"/>
        <w:rPr>
          <w:rFonts w:ascii="Arial" w:hAnsi="Arial" w:cs="Arial"/>
          <w:sz w:val="12"/>
        </w:rPr>
      </w:pPr>
    </w:p>
    <w:p w:rsidR="001629FA" w:rsidRDefault="001629FA" w:rsidP="008703FF">
      <w:pPr>
        <w:pStyle w:val="Prrafodelista"/>
        <w:ind w:left="11"/>
        <w:rPr>
          <w:rFonts w:ascii="Arial" w:hAnsi="Arial" w:cs="Arial"/>
          <w:sz w:val="12"/>
        </w:rPr>
      </w:pPr>
    </w:p>
    <w:p w:rsidR="001629FA" w:rsidRDefault="001629FA" w:rsidP="008703FF">
      <w:pPr>
        <w:pStyle w:val="Prrafodelista"/>
        <w:ind w:left="11"/>
        <w:rPr>
          <w:rFonts w:ascii="Arial" w:hAnsi="Arial" w:cs="Arial"/>
          <w:sz w:val="12"/>
        </w:rPr>
      </w:pPr>
    </w:p>
    <w:p w:rsidR="00ED1D1B" w:rsidRPr="000077C0" w:rsidRDefault="00ED1D1B" w:rsidP="008703FF">
      <w:pPr>
        <w:pStyle w:val="Prrafodelista"/>
        <w:ind w:left="11"/>
        <w:rPr>
          <w:rFonts w:ascii="Arial" w:hAnsi="Arial" w:cs="Arial"/>
          <w:sz w:val="12"/>
        </w:rPr>
      </w:pPr>
    </w:p>
    <w:p w:rsidR="008703FF" w:rsidRPr="000077C0" w:rsidRDefault="008703FF" w:rsidP="008703FF">
      <w:pPr>
        <w:pStyle w:val="Prrafodelista"/>
        <w:ind w:left="11"/>
        <w:rPr>
          <w:rFonts w:ascii="Arial" w:hAnsi="Arial" w:cs="Arial"/>
        </w:rPr>
      </w:pPr>
    </w:p>
    <w:p w:rsidR="00BB5EE4" w:rsidRDefault="00BB5EE4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 w:rsidRPr="00BB5EE4">
        <w:rPr>
          <w:rFonts w:ascii="Arial" w:hAnsi="Arial" w:cs="Arial"/>
          <w:b/>
          <w:color w:val="0104F1"/>
        </w:rPr>
        <w:t>EVALUACIÓN</w:t>
      </w:r>
      <w:r w:rsidR="009861E6">
        <w:rPr>
          <w:rFonts w:ascii="Arial" w:hAnsi="Arial" w:cs="Arial"/>
          <w:b/>
          <w:color w:val="0104F1"/>
        </w:rPr>
        <w:t xml:space="preserve"> </w:t>
      </w:r>
    </w:p>
    <w:p w:rsidR="009861E6" w:rsidRDefault="009861E6" w:rsidP="009861E6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C149A6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Describir en qué va a consistir la prueba de evaluación a realizar para acreditar el aprovechamiento de la acción formativa por parte del alumnado). </w:t>
      </w:r>
    </w:p>
    <w:p w:rsidR="009861E6" w:rsidRDefault="009861E6" w:rsidP="009861E6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D1D1B" w:rsidRDefault="00ED1D1B" w:rsidP="009861E6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D1D1B" w:rsidRDefault="00ED1D1B" w:rsidP="009861E6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ED1D1B" w:rsidRPr="00BB5EE4" w:rsidRDefault="00ED1D1B" w:rsidP="009861E6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7372D3" w:rsidRPr="00BB5EE4" w:rsidRDefault="007372D3" w:rsidP="007372D3">
      <w:pPr>
        <w:pStyle w:val="Prrafodelista"/>
        <w:ind w:left="284"/>
        <w:rPr>
          <w:rFonts w:ascii="Arial" w:hAnsi="Arial" w:cs="Arial"/>
          <w:b/>
        </w:rPr>
      </w:pPr>
    </w:p>
    <w:p w:rsidR="00497970" w:rsidRDefault="00497970" w:rsidP="0049797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104F1"/>
        </w:rPr>
      </w:pPr>
      <w:r w:rsidRPr="00497970">
        <w:rPr>
          <w:rFonts w:ascii="Arial" w:hAnsi="Arial" w:cs="Arial"/>
          <w:b/>
          <w:color w:val="0104F1"/>
        </w:rPr>
        <w:t>GASTO</w:t>
      </w:r>
      <w:r w:rsidR="002E102A">
        <w:rPr>
          <w:rFonts w:ascii="Arial" w:hAnsi="Arial" w:cs="Arial"/>
          <w:b/>
          <w:color w:val="0104F1"/>
        </w:rPr>
        <w:t>S</w:t>
      </w:r>
      <w:r w:rsidRPr="00497970">
        <w:rPr>
          <w:rFonts w:ascii="Arial" w:hAnsi="Arial" w:cs="Arial"/>
          <w:b/>
          <w:color w:val="0104F1"/>
        </w:rPr>
        <w:t xml:space="preserve"> ASOCIADO</w:t>
      </w:r>
      <w:r w:rsidR="002E102A">
        <w:rPr>
          <w:rFonts w:ascii="Arial" w:hAnsi="Arial" w:cs="Arial"/>
          <w:b/>
          <w:color w:val="0104F1"/>
        </w:rPr>
        <w:t>S</w:t>
      </w:r>
      <w:r w:rsidRPr="00497970">
        <w:rPr>
          <w:rFonts w:ascii="Arial" w:hAnsi="Arial" w:cs="Arial"/>
          <w:b/>
          <w:color w:val="0104F1"/>
        </w:rPr>
        <w:t xml:space="preserve"> AL DESARROLLO DE LA ACCIÓN FORMATIVA</w:t>
      </w:r>
    </w:p>
    <w:p w:rsidR="00B31437" w:rsidRDefault="00B31437" w:rsidP="00B31437">
      <w:pPr>
        <w:pStyle w:val="Prrafodelista"/>
        <w:ind w:left="11"/>
        <w:jc w:val="both"/>
        <w:rPr>
          <w:rFonts w:ascii="Arial" w:hAnsi="Arial" w:cs="Arial"/>
          <w:i/>
          <w:sz w:val="18"/>
          <w:szCs w:val="18"/>
        </w:rPr>
      </w:pPr>
      <w:r w:rsidRPr="00B31437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Señalar</w:t>
      </w:r>
      <w:r w:rsidRPr="00B31437">
        <w:rPr>
          <w:rFonts w:ascii="Arial" w:hAnsi="Arial" w:cs="Arial"/>
          <w:i/>
          <w:sz w:val="18"/>
          <w:szCs w:val="18"/>
        </w:rPr>
        <w:t xml:space="preserve"> las casillas correspondientes). </w:t>
      </w:r>
    </w:p>
    <w:p w:rsidR="00DB2725" w:rsidRPr="00EC1C7A" w:rsidRDefault="00DB2725" w:rsidP="00B31437">
      <w:pPr>
        <w:pStyle w:val="Prrafodelista"/>
        <w:ind w:left="11"/>
        <w:jc w:val="both"/>
        <w:rPr>
          <w:rFonts w:ascii="Arial" w:hAnsi="Arial" w:cs="Arial"/>
          <w:i/>
          <w:sz w:val="2"/>
          <w:szCs w:val="18"/>
        </w:rPr>
      </w:pPr>
    </w:p>
    <w:p w:rsidR="00DB2725" w:rsidRPr="00405C23" w:rsidRDefault="00DB2725" w:rsidP="00B31437">
      <w:pPr>
        <w:pStyle w:val="Prrafodelista"/>
        <w:ind w:left="11"/>
        <w:jc w:val="both"/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1891"/>
        <w:gridCol w:w="1575"/>
        <w:gridCol w:w="62"/>
        <w:gridCol w:w="4955"/>
      </w:tblGrid>
      <w:tr w:rsidR="002E102A" w:rsidTr="00DC1762">
        <w:trPr>
          <w:trHeight w:val="322"/>
        </w:trPr>
        <w:tc>
          <w:tcPr>
            <w:tcW w:w="3466" w:type="dxa"/>
            <w:gridSpan w:val="2"/>
            <w:shd w:val="clear" w:color="auto" w:fill="D0CECE" w:themeFill="background2" w:themeFillShade="E6"/>
            <w:vAlign w:val="center"/>
          </w:tcPr>
          <w:p w:rsidR="002E102A" w:rsidRPr="002E102A" w:rsidRDefault="002E102A" w:rsidP="002E102A">
            <w:pPr>
              <w:pStyle w:val="Prrafodelista"/>
              <w:ind w:left="0"/>
              <w:jc w:val="center"/>
              <w:rPr>
                <w:rFonts w:ascii="Arial" w:eastAsia="MS Gothic" w:hAnsi="Arial" w:cs="Arial"/>
                <w:b/>
              </w:rPr>
            </w:pPr>
            <w:r w:rsidRPr="002E102A">
              <w:rPr>
                <w:rFonts w:ascii="Arial" w:eastAsia="MS Gothic" w:hAnsi="Arial" w:cs="Arial"/>
                <w:b/>
              </w:rPr>
              <w:t>Gasto</w:t>
            </w:r>
            <w:r>
              <w:rPr>
                <w:rFonts w:ascii="Arial" w:eastAsia="MS Gothic" w:hAnsi="Arial" w:cs="Arial"/>
                <w:b/>
              </w:rPr>
              <w:t>s</w:t>
            </w:r>
          </w:p>
        </w:tc>
        <w:tc>
          <w:tcPr>
            <w:tcW w:w="5017" w:type="dxa"/>
            <w:gridSpan w:val="2"/>
            <w:shd w:val="clear" w:color="auto" w:fill="D0CECE" w:themeFill="background2" w:themeFillShade="E6"/>
            <w:vAlign w:val="center"/>
          </w:tcPr>
          <w:p w:rsidR="002E102A" w:rsidRPr="002E102A" w:rsidRDefault="002E102A" w:rsidP="002E102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2E102A">
              <w:rPr>
                <w:rFonts w:ascii="Arial" w:hAnsi="Arial" w:cs="Arial"/>
                <w:b/>
              </w:rPr>
              <w:t>Observaciones</w:t>
            </w:r>
          </w:p>
        </w:tc>
      </w:tr>
      <w:tr w:rsidR="00DB2725" w:rsidTr="002E102A">
        <w:trPr>
          <w:trHeight w:val="593"/>
        </w:trPr>
        <w:tc>
          <w:tcPr>
            <w:tcW w:w="1891" w:type="dxa"/>
            <w:vAlign w:val="center"/>
          </w:tcPr>
          <w:p w:rsidR="00DB2725" w:rsidRPr="000A3337" w:rsidRDefault="00DB2725" w:rsidP="00EC1C7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Docencia</w:t>
            </w:r>
          </w:p>
        </w:tc>
        <w:tc>
          <w:tcPr>
            <w:tcW w:w="1575" w:type="dxa"/>
            <w:vAlign w:val="center"/>
          </w:tcPr>
          <w:p w:rsidR="00DB2725" w:rsidRDefault="00DB2725" w:rsidP="00EC1C7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20864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2033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DB2725" w:rsidRDefault="00DB2725" w:rsidP="00EC1C7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DB2725" w:rsidTr="002E102A">
        <w:trPr>
          <w:trHeight w:val="701"/>
        </w:trPr>
        <w:tc>
          <w:tcPr>
            <w:tcW w:w="1891" w:type="dxa"/>
            <w:vAlign w:val="center"/>
          </w:tcPr>
          <w:p w:rsidR="00DB2725" w:rsidRPr="000A3337" w:rsidRDefault="00DB2725" w:rsidP="00EC1C7A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 w:rsidRPr="000A3337">
              <w:rPr>
                <w:rFonts w:ascii="Arial" w:eastAsia="MS Gothic" w:hAnsi="Arial" w:cs="Arial"/>
                <w:b/>
              </w:rPr>
              <w:t>Materiales</w:t>
            </w:r>
          </w:p>
        </w:tc>
        <w:tc>
          <w:tcPr>
            <w:tcW w:w="1575" w:type="dxa"/>
            <w:vAlign w:val="center"/>
          </w:tcPr>
          <w:p w:rsidR="00DB2725" w:rsidRDefault="00DB2725" w:rsidP="00EC1C7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27051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7032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DB2725" w:rsidRDefault="00DB2725" w:rsidP="00EC1C7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E102A" w:rsidTr="002E102A">
        <w:trPr>
          <w:trHeight w:val="701"/>
        </w:trPr>
        <w:tc>
          <w:tcPr>
            <w:tcW w:w="1891" w:type="dxa"/>
            <w:vAlign w:val="center"/>
          </w:tcPr>
          <w:p w:rsidR="002E102A" w:rsidRPr="000A3337" w:rsidRDefault="002E102A" w:rsidP="002E102A">
            <w:pPr>
              <w:pStyle w:val="Prrafodelista"/>
              <w:ind w:left="0"/>
              <w:rPr>
                <w:rFonts w:ascii="Arial" w:eastAsia="MS Gothic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 Gastos</w:t>
            </w:r>
          </w:p>
        </w:tc>
        <w:tc>
          <w:tcPr>
            <w:tcW w:w="1575" w:type="dxa"/>
            <w:vAlign w:val="center"/>
          </w:tcPr>
          <w:p w:rsidR="002E102A" w:rsidRDefault="002E102A" w:rsidP="002E102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7743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115560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2"/>
            <w:vAlign w:val="center"/>
          </w:tcPr>
          <w:p w:rsidR="002E102A" w:rsidRDefault="002E102A" w:rsidP="002E102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E102A" w:rsidTr="00DC1762">
        <w:trPr>
          <w:trHeight w:val="428"/>
        </w:trPr>
        <w:tc>
          <w:tcPr>
            <w:tcW w:w="8483" w:type="dxa"/>
            <w:gridSpan w:val="4"/>
            <w:shd w:val="clear" w:color="auto" w:fill="D0CECE" w:themeFill="background2" w:themeFillShade="E6"/>
            <w:vAlign w:val="center"/>
          </w:tcPr>
          <w:p w:rsidR="002E102A" w:rsidRDefault="002E102A" w:rsidP="00C5203F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Gastos en caso de </w:t>
            </w:r>
            <w:r w:rsidR="00253656">
              <w:rPr>
                <w:rFonts w:ascii="Arial" w:hAnsi="Arial" w:cs="Arial"/>
              </w:rPr>
              <w:t xml:space="preserve">que el </w:t>
            </w:r>
            <w:r w:rsidR="00253656" w:rsidRPr="00C5203F">
              <w:rPr>
                <w:rFonts w:ascii="Arial" w:hAnsi="Arial" w:cs="Arial"/>
                <w:b/>
              </w:rPr>
              <w:t xml:space="preserve">profesorado propuesto resida en un municipio diferente </w:t>
            </w:r>
            <w:r w:rsidR="00253656" w:rsidRPr="00C5203F">
              <w:rPr>
                <w:rFonts w:ascii="Arial" w:hAnsi="Arial" w:cs="Arial"/>
              </w:rPr>
              <w:t>a aquel en el que se va a desarrollar la acción formativa</w:t>
            </w:r>
            <w:r w:rsidRPr="00C5203F">
              <w:rPr>
                <w:rFonts w:ascii="Arial" w:hAnsi="Arial" w:cs="Arial"/>
                <w:b/>
              </w:rPr>
              <w:t>:</w:t>
            </w:r>
          </w:p>
        </w:tc>
      </w:tr>
      <w:tr w:rsidR="00253656" w:rsidTr="00253656">
        <w:trPr>
          <w:trHeight w:val="428"/>
        </w:trPr>
        <w:tc>
          <w:tcPr>
            <w:tcW w:w="3528" w:type="dxa"/>
            <w:gridSpan w:val="3"/>
            <w:shd w:val="clear" w:color="auto" w:fill="D0CECE" w:themeFill="background2" w:themeFillShade="E6"/>
            <w:vAlign w:val="center"/>
          </w:tcPr>
          <w:p w:rsidR="00253656" w:rsidRDefault="00253656" w:rsidP="00253656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2E102A">
              <w:rPr>
                <w:rFonts w:ascii="Arial" w:eastAsia="MS Gothic" w:hAnsi="Arial" w:cs="Arial"/>
                <w:b/>
              </w:rPr>
              <w:t>Gasto</w:t>
            </w:r>
            <w:r>
              <w:rPr>
                <w:rFonts w:ascii="Arial" w:eastAsia="MS Gothic" w:hAnsi="Arial" w:cs="Arial"/>
                <w:b/>
              </w:rPr>
              <w:t>s</w:t>
            </w:r>
          </w:p>
        </w:tc>
        <w:tc>
          <w:tcPr>
            <w:tcW w:w="4955" w:type="dxa"/>
            <w:shd w:val="clear" w:color="auto" w:fill="D0CECE" w:themeFill="background2" w:themeFillShade="E6"/>
            <w:vAlign w:val="center"/>
          </w:tcPr>
          <w:p w:rsidR="00253656" w:rsidRPr="00253656" w:rsidRDefault="00C5203F" w:rsidP="0025365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Fundamentación</w:t>
            </w:r>
          </w:p>
        </w:tc>
      </w:tr>
      <w:tr w:rsidR="002E102A" w:rsidTr="00253656">
        <w:trPr>
          <w:trHeight w:val="596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2E102A" w:rsidRPr="000A3337" w:rsidRDefault="002E102A" w:rsidP="002E102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Alojamiento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2E102A" w:rsidRPr="00642862" w:rsidRDefault="002E102A" w:rsidP="002E102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91253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3784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2E102A" w:rsidRDefault="002E102A" w:rsidP="001629F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E102A" w:rsidTr="00253656">
        <w:trPr>
          <w:trHeight w:val="667"/>
        </w:trPr>
        <w:tc>
          <w:tcPr>
            <w:tcW w:w="1891" w:type="dxa"/>
            <w:tcBorders>
              <w:bottom w:val="single" w:sz="4" w:space="0" w:color="0104F1"/>
            </w:tcBorders>
            <w:vAlign w:val="center"/>
          </w:tcPr>
          <w:p w:rsidR="002E102A" w:rsidRPr="000A3337" w:rsidRDefault="002E102A" w:rsidP="002E102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Manutención</w:t>
            </w:r>
          </w:p>
        </w:tc>
        <w:tc>
          <w:tcPr>
            <w:tcW w:w="1637" w:type="dxa"/>
            <w:gridSpan w:val="2"/>
            <w:tcBorders>
              <w:bottom w:val="single" w:sz="4" w:space="0" w:color="0104F1"/>
            </w:tcBorders>
            <w:vAlign w:val="center"/>
          </w:tcPr>
          <w:p w:rsidR="002E102A" w:rsidRPr="00642862" w:rsidRDefault="002E102A" w:rsidP="002E102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15631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-93096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bottom w:val="single" w:sz="4" w:space="0" w:color="0104F1"/>
            </w:tcBorders>
            <w:vAlign w:val="center"/>
          </w:tcPr>
          <w:p w:rsidR="002E102A" w:rsidRDefault="002E102A" w:rsidP="001629F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2E102A" w:rsidTr="00253656">
        <w:trPr>
          <w:trHeight w:val="569"/>
        </w:trPr>
        <w:tc>
          <w:tcPr>
            <w:tcW w:w="1891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2E102A" w:rsidRPr="000A3337" w:rsidRDefault="002E102A" w:rsidP="002E102A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0A3337">
              <w:rPr>
                <w:rFonts w:ascii="Arial" w:hAnsi="Arial" w:cs="Arial"/>
                <w:b/>
              </w:rPr>
              <w:t>Desplazamiento</w:t>
            </w:r>
          </w:p>
        </w:tc>
        <w:tc>
          <w:tcPr>
            <w:tcW w:w="1637" w:type="dxa"/>
            <w:gridSpan w:val="2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2E102A" w:rsidRPr="00642862" w:rsidRDefault="002E102A" w:rsidP="002E102A">
            <w:pPr>
              <w:pStyle w:val="Prrafodelista"/>
              <w:ind w:left="0"/>
              <w:rPr>
                <w:rFonts w:ascii="Arial" w:hAnsi="Arial" w:cs="Arial"/>
              </w:rPr>
            </w:pPr>
            <w:r w:rsidRPr="00DB2725">
              <w:rPr>
                <w:rFonts w:ascii="Arial" w:eastAsia="MS Gothic" w:hAnsi="Arial" w:cs="Arial"/>
              </w:rPr>
              <w:t xml:space="preserve">SI  </w:t>
            </w:r>
            <w:sdt>
              <w:sdtPr>
                <w:rPr>
                  <w:rFonts w:ascii="MS Gothic" w:eastAsia="MS Gothic" w:hAnsi="MS Gothic" w:cs="Arial"/>
                </w:rPr>
                <w:id w:val="-101654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B2725">
              <w:rPr>
                <w:rFonts w:ascii="Arial" w:eastAsia="MS Gothic" w:hAnsi="Arial" w:cs="Arial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</w:rPr>
                <w:id w:val="13004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27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955" w:type="dxa"/>
            <w:tcBorders>
              <w:top w:val="single" w:sz="4" w:space="0" w:color="0104F1"/>
              <w:left w:val="single" w:sz="4" w:space="0" w:color="0104F1"/>
              <w:bottom w:val="single" w:sz="4" w:space="0" w:color="0104F1"/>
              <w:right w:val="single" w:sz="4" w:space="0" w:color="0104F1"/>
            </w:tcBorders>
            <w:vAlign w:val="center"/>
          </w:tcPr>
          <w:p w:rsidR="002E102A" w:rsidRDefault="002E102A" w:rsidP="001629F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DB2725" w:rsidRPr="000A3337" w:rsidRDefault="00DB2725" w:rsidP="00B31437">
      <w:pPr>
        <w:pStyle w:val="Prrafodelista"/>
        <w:ind w:left="11"/>
        <w:jc w:val="both"/>
        <w:rPr>
          <w:rFonts w:ascii="Arial" w:hAnsi="Arial" w:cs="Arial"/>
          <w:sz w:val="12"/>
        </w:rPr>
      </w:pPr>
    </w:p>
    <w:p w:rsidR="00CB6F43" w:rsidRPr="005966D0" w:rsidRDefault="00CB6F43" w:rsidP="005C10E8">
      <w:pPr>
        <w:pStyle w:val="Prrafodelista"/>
        <w:ind w:left="11"/>
        <w:jc w:val="both"/>
        <w:rPr>
          <w:rFonts w:ascii="Arial" w:hAnsi="Arial" w:cs="Arial"/>
          <w:b/>
          <w:color w:val="0104F1"/>
          <w:sz w:val="16"/>
        </w:rPr>
      </w:pPr>
    </w:p>
    <w:p w:rsidR="003234A6" w:rsidRPr="00771C29" w:rsidRDefault="003234A6" w:rsidP="003234A6">
      <w:pPr>
        <w:pStyle w:val="Prrafodelista"/>
        <w:ind w:left="11"/>
        <w:rPr>
          <w:rFonts w:ascii="Arial" w:hAnsi="Arial" w:cs="Arial"/>
          <w:sz w:val="2"/>
        </w:rPr>
      </w:pPr>
    </w:p>
    <w:p w:rsidR="00CB6F43" w:rsidRPr="00043D3C" w:rsidRDefault="00CB6F43" w:rsidP="00CB6F43">
      <w:pPr>
        <w:pStyle w:val="Prrafodelista"/>
        <w:numPr>
          <w:ilvl w:val="0"/>
          <w:numId w:val="1"/>
        </w:numPr>
        <w:rPr>
          <w:rStyle w:val="Estilo1"/>
          <w:rFonts w:cs="Arial"/>
          <w:b/>
        </w:rPr>
      </w:pPr>
      <w:r w:rsidRPr="00924BD3">
        <w:rPr>
          <w:rFonts w:ascii="Arial" w:hAnsi="Arial" w:cs="Arial"/>
          <w:b/>
          <w:color w:val="0104F1"/>
        </w:rPr>
        <w:t>MODO DE FINANCIACIÓN QUE SE PROPONE</w:t>
      </w:r>
      <w:r>
        <w:rPr>
          <w:rFonts w:ascii="Arial" w:hAnsi="Arial" w:cs="Arial"/>
          <w:b/>
          <w:color w:val="0104F1"/>
        </w:rPr>
        <w:t>:</w:t>
      </w:r>
      <w:r w:rsidRPr="00924BD3">
        <w:rPr>
          <w:rFonts w:ascii="Arial" w:hAnsi="Arial" w:cs="Arial"/>
          <w:b/>
          <w:color w:val="0104F1"/>
        </w:rPr>
        <w:t xml:space="preserve"> </w:t>
      </w:r>
      <w:sdt>
        <w:sdtPr>
          <w:rPr>
            <w:rStyle w:val="Estilo1"/>
          </w:rPr>
          <w:alias w:val="FINANCIACIÓN"/>
          <w:tag w:val="FINANCIACIÓN"/>
          <w:id w:val="-218130532"/>
          <w:placeholder>
            <w:docPart w:val="48A0E233A3844BC680F08214D43121AF"/>
          </w:placeholder>
          <w:showingPlcHdr/>
          <w:dropDownList>
            <w:listItem w:value="Elija un elemento."/>
            <w:listItem w:displayText="Presupuesto EFIAP" w:value="Presupuesto EFIAP"/>
            <w:listItem w:displayText="Financiación propia" w:value="Financiación propia"/>
            <w:listItem w:displayText="Sin coste económico" w:value="Sin coste económico"/>
          </w:dropDownList>
        </w:sdtPr>
        <w:sdtEndPr>
          <w:rPr>
            <w:rStyle w:val="Estilo1"/>
          </w:rPr>
        </w:sdtEndPr>
        <w:sdtContent>
          <w:r w:rsidRPr="00807695">
            <w:rPr>
              <w:rStyle w:val="Textodelmarcadordeposicin"/>
            </w:rPr>
            <w:t>Elija un elemento.</w:t>
          </w:r>
        </w:sdtContent>
      </w:sdt>
    </w:p>
    <w:p w:rsidR="00CB6F43" w:rsidRPr="00FF1334" w:rsidRDefault="00CB6F43" w:rsidP="00CB6F43">
      <w:pPr>
        <w:pStyle w:val="Prrafodelista"/>
        <w:ind w:left="11"/>
        <w:rPr>
          <w:rFonts w:ascii="Arial" w:hAnsi="Arial" w:cs="Arial"/>
          <w:b/>
          <w:sz w:val="10"/>
        </w:rPr>
      </w:pPr>
    </w:p>
    <w:p w:rsidR="002E102A" w:rsidRPr="00B37929" w:rsidRDefault="00474D1B" w:rsidP="00B37929">
      <w:pPr>
        <w:pStyle w:val="Prrafodelista"/>
        <w:numPr>
          <w:ilvl w:val="0"/>
          <w:numId w:val="15"/>
        </w:numPr>
        <w:ind w:left="284" w:hanging="284"/>
        <w:jc w:val="both"/>
        <w:rPr>
          <w:rFonts w:ascii="Arial" w:hAnsi="Arial" w:cs="Arial"/>
        </w:rPr>
      </w:pPr>
      <w:r w:rsidRPr="00B37929">
        <w:rPr>
          <w:rFonts w:ascii="Arial" w:hAnsi="Arial" w:cs="Arial"/>
        </w:rPr>
        <w:t>Explicar e</w:t>
      </w:r>
      <w:r w:rsidR="00CB6F43" w:rsidRPr="00B37929">
        <w:rPr>
          <w:rFonts w:ascii="Arial" w:hAnsi="Arial" w:cs="Arial"/>
        </w:rPr>
        <w:t xml:space="preserve">n caso de que la acción formativa </w:t>
      </w:r>
      <w:r w:rsidR="000A3337" w:rsidRPr="00B37929">
        <w:rPr>
          <w:rFonts w:ascii="Arial" w:hAnsi="Arial" w:cs="Arial"/>
        </w:rPr>
        <w:t xml:space="preserve">sea </w:t>
      </w:r>
      <w:r w:rsidR="000A3337" w:rsidRPr="00B37929">
        <w:rPr>
          <w:rFonts w:ascii="Arial" w:hAnsi="Arial" w:cs="Arial"/>
          <w:b/>
          <w:i/>
        </w:rPr>
        <w:t>“Sin coste económico”</w:t>
      </w:r>
      <w:r w:rsidR="00B37929" w:rsidRPr="00B37929">
        <w:rPr>
          <w:rFonts w:ascii="Arial" w:hAnsi="Arial" w:cs="Arial"/>
          <w:b/>
          <w:i/>
        </w:rPr>
        <w:t>:</w:t>
      </w:r>
    </w:p>
    <w:p w:rsidR="005460E9" w:rsidRDefault="005460E9" w:rsidP="005460E9">
      <w:pPr>
        <w:pStyle w:val="Prrafodelista"/>
        <w:ind w:left="11"/>
        <w:jc w:val="both"/>
        <w:rPr>
          <w:rFonts w:ascii="Arial" w:hAnsi="Arial" w:cs="Arial"/>
        </w:rPr>
      </w:pPr>
    </w:p>
    <w:p w:rsidR="00B37929" w:rsidRDefault="00B37929" w:rsidP="00474D1B">
      <w:pPr>
        <w:pStyle w:val="Prrafodelista"/>
        <w:ind w:left="11"/>
        <w:rPr>
          <w:rFonts w:ascii="Arial" w:hAnsi="Arial" w:cs="Arial"/>
        </w:rPr>
      </w:pPr>
    </w:p>
    <w:p w:rsidR="003234A6" w:rsidRDefault="003234A6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3234A6">
        <w:rPr>
          <w:rFonts w:ascii="Arial" w:hAnsi="Arial" w:cs="Arial"/>
          <w:b/>
          <w:color w:val="0104F1"/>
        </w:rPr>
        <w:t>LUGAR</w:t>
      </w:r>
      <w:r w:rsidR="00551A11">
        <w:rPr>
          <w:rFonts w:ascii="Arial" w:hAnsi="Arial" w:cs="Arial"/>
          <w:b/>
          <w:color w:val="0104F1"/>
        </w:rPr>
        <w:t>/ES</w:t>
      </w:r>
      <w:r w:rsidRPr="003234A6">
        <w:rPr>
          <w:rFonts w:ascii="Arial" w:hAnsi="Arial" w:cs="Arial"/>
          <w:b/>
        </w:rPr>
        <w:t xml:space="preserve"> </w:t>
      </w:r>
      <w:r w:rsidRPr="00081078">
        <w:rPr>
          <w:rFonts w:ascii="Arial" w:hAnsi="Arial" w:cs="Arial"/>
          <w:b/>
          <w:color w:val="0104F1"/>
        </w:rPr>
        <w:t xml:space="preserve">DE REALIZACIÓN </w:t>
      </w:r>
    </w:p>
    <w:p w:rsidR="003234A6" w:rsidRDefault="003234A6" w:rsidP="003234A6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(Señalar tantas opciones como sea necesario </w:t>
      </w:r>
      <w:r w:rsidR="00081078">
        <w:rPr>
          <w:rFonts w:ascii="Arial" w:hAnsi="Arial" w:cs="Arial"/>
          <w:i/>
          <w:sz w:val="18"/>
          <w:szCs w:val="18"/>
        </w:rPr>
        <w:t>de acuerdo a</w:t>
      </w:r>
      <w:r>
        <w:rPr>
          <w:rFonts w:ascii="Arial" w:hAnsi="Arial" w:cs="Arial"/>
          <w:i/>
          <w:sz w:val="18"/>
          <w:szCs w:val="18"/>
        </w:rPr>
        <w:t xml:space="preserve"> la modalidad de formación </w:t>
      </w:r>
      <w:r w:rsidR="00081078">
        <w:rPr>
          <w:rFonts w:ascii="Arial" w:hAnsi="Arial" w:cs="Arial"/>
          <w:i/>
          <w:sz w:val="18"/>
          <w:szCs w:val="18"/>
        </w:rPr>
        <w:t>elegida</w:t>
      </w:r>
      <w:r>
        <w:rPr>
          <w:rFonts w:ascii="Arial" w:hAnsi="Arial" w:cs="Arial"/>
          <w:i/>
          <w:sz w:val="18"/>
          <w:szCs w:val="18"/>
        </w:rPr>
        <w:t>)</w:t>
      </w:r>
    </w:p>
    <w:p w:rsidR="00081078" w:rsidRPr="00081078" w:rsidRDefault="00081078" w:rsidP="003234A6">
      <w:pPr>
        <w:pStyle w:val="Prrafodelista"/>
        <w:ind w:left="11"/>
        <w:rPr>
          <w:rFonts w:ascii="Arial" w:hAnsi="Arial" w:cs="Arial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21"/>
        <w:gridCol w:w="2399"/>
        <w:gridCol w:w="3963"/>
      </w:tblGrid>
      <w:tr w:rsidR="00081078" w:rsidTr="00551A11">
        <w:trPr>
          <w:trHeight w:val="444"/>
        </w:trPr>
        <w:tc>
          <w:tcPr>
            <w:tcW w:w="2121" w:type="dxa"/>
          </w:tcPr>
          <w:p w:rsidR="00081078" w:rsidRPr="00081078" w:rsidRDefault="003312E2" w:rsidP="0008107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30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1078" w:rsidRPr="00081078">
              <w:rPr>
                <w:rFonts w:ascii="Arial" w:hAnsi="Arial" w:cs="Arial"/>
              </w:rPr>
              <w:t>Aulas EFIAP</w:t>
            </w:r>
          </w:p>
        </w:tc>
        <w:tc>
          <w:tcPr>
            <w:tcW w:w="2399" w:type="dxa"/>
          </w:tcPr>
          <w:p w:rsidR="00081078" w:rsidRPr="00081078" w:rsidRDefault="003312E2" w:rsidP="00081078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50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0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1078" w:rsidRPr="00081078">
              <w:rPr>
                <w:rFonts w:ascii="Arial" w:hAnsi="Arial" w:cs="Arial"/>
              </w:rPr>
              <w:t>Centro virtual FFIS</w:t>
            </w:r>
          </w:p>
        </w:tc>
        <w:tc>
          <w:tcPr>
            <w:tcW w:w="3963" w:type="dxa"/>
          </w:tcPr>
          <w:p w:rsidR="00081078" w:rsidRPr="00551A11" w:rsidRDefault="003312E2" w:rsidP="003234A6">
            <w:pPr>
              <w:pStyle w:val="Prrafodelista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85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A11" w:rsidRPr="00551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51A11" w:rsidRPr="00551A11">
              <w:rPr>
                <w:rFonts w:ascii="Arial" w:hAnsi="Arial" w:cs="Arial"/>
              </w:rPr>
              <w:t>Otros centros virtuales (Empresas)</w:t>
            </w:r>
          </w:p>
        </w:tc>
      </w:tr>
      <w:tr w:rsidR="001629F2" w:rsidTr="00551A11">
        <w:trPr>
          <w:trHeight w:val="471"/>
        </w:trPr>
        <w:tc>
          <w:tcPr>
            <w:tcW w:w="2121" w:type="dxa"/>
          </w:tcPr>
          <w:p w:rsidR="001629F2" w:rsidRDefault="003312E2" w:rsidP="00551A1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2473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29F2" w:rsidRPr="00081078">
              <w:rPr>
                <w:rFonts w:ascii="Arial" w:hAnsi="Arial" w:cs="Arial"/>
              </w:rPr>
              <w:t xml:space="preserve">Sala </w:t>
            </w:r>
            <w:proofErr w:type="spellStart"/>
            <w:r w:rsidR="001629F2" w:rsidRPr="00081078">
              <w:rPr>
                <w:rFonts w:ascii="Arial" w:hAnsi="Arial" w:cs="Arial"/>
              </w:rPr>
              <w:t>v</w:t>
            </w:r>
            <w:r w:rsidR="001629F2">
              <w:rPr>
                <w:rFonts w:ascii="Arial" w:hAnsi="Arial" w:cs="Arial"/>
              </w:rPr>
              <w:t>í</w:t>
            </w:r>
            <w:r w:rsidR="001629F2" w:rsidRPr="00081078">
              <w:rPr>
                <w:rFonts w:ascii="Arial" w:hAnsi="Arial" w:cs="Arial"/>
              </w:rPr>
              <w:t>deoclases</w:t>
            </w:r>
            <w:proofErr w:type="spellEnd"/>
            <w:r w:rsidR="001629F2" w:rsidRPr="00081078">
              <w:rPr>
                <w:rFonts w:ascii="Arial" w:hAnsi="Arial" w:cs="Arial"/>
              </w:rPr>
              <w:t xml:space="preserve"> (Cisco </w:t>
            </w:r>
            <w:proofErr w:type="spellStart"/>
            <w:r w:rsidR="001629F2" w:rsidRPr="00081078">
              <w:rPr>
                <w:rFonts w:ascii="Arial" w:hAnsi="Arial" w:cs="Arial"/>
              </w:rPr>
              <w:t>Webex</w:t>
            </w:r>
            <w:proofErr w:type="spellEnd"/>
            <w:r w:rsidR="001629F2" w:rsidRPr="00081078">
              <w:rPr>
                <w:rFonts w:ascii="Arial" w:hAnsi="Arial" w:cs="Arial"/>
              </w:rPr>
              <w:t xml:space="preserve">, </w:t>
            </w:r>
            <w:proofErr w:type="spellStart"/>
            <w:r w:rsidR="001629F2" w:rsidRPr="00081078">
              <w:rPr>
                <w:rFonts w:ascii="Arial" w:hAnsi="Arial" w:cs="Arial"/>
              </w:rPr>
              <w:t>Miscrosoft</w:t>
            </w:r>
            <w:proofErr w:type="spellEnd"/>
            <w:r w:rsidR="001629F2" w:rsidRPr="00081078">
              <w:rPr>
                <w:rFonts w:ascii="Arial" w:hAnsi="Arial" w:cs="Arial"/>
              </w:rPr>
              <w:t xml:space="preserve"> </w:t>
            </w:r>
            <w:proofErr w:type="spellStart"/>
            <w:r w:rsidR="001629F2" w:rsidRPr="00081078">
              <w:rPr>
                <w:rFonts w:ascii="Arial" w:hAnsi="Arial" w:cs="Arial"/>
              </w:rPr>
              <w:t>Teams</w:t>
            </w:r>
            <w:proofErr w:type="spellEnd"/>
            <w:r w:rsidR="001629F2" w:rsidRPr="00081078">
              <w:rPr>
                <w:rFonts w:ascii="Arial" w:hAnsi="Arial" w:cs="Arial"/>
              </w:rPr>
              <w:t>…)</w:t>
            </w:r>
          </w:p>
        </w:tc>
        <w:tc>
          <w:tcPr>
            <w:tcW w:w="6362" w:type="dxa"/>
            <w:gridSpan w:val="2"/>
          </w:tcPr>
          <w:p w:rsidR="001629F2" w:rsidRDefault="003312E2" w:rsidP="001629F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61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9F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629F2">
              <w:rPr>
                <w:rFonts w:ascii="Arial" w:hAnsi="Arial" w:cs="Arial"/>
              </w:rPr>
              <w:t>Otro</w:t>
            </w:r>
            <w:r w:rsidR="00076A60">
              <w:rPr>
                <w:rFonts w:ascii="Arial" w:hAnsi="Arial" w:cs="Arial"/>
              </w:rPr>
              <w:t>s</w:t>
            </w:r>
            <w:r w:rsidR="001629F2">
              <w:rPr>
                <w:rFonts w:ascii="Arial" w:hAnsi="Arial" w:cs="Arial"/>
              </w:rPr>
              <w:t>. Especificar:</w:t>
            </w:r>
          </w:p>
        </w:tc>
      </w:tr>
    </w:tbl>
    <w:p w:rsidR="003234A6" w:rsidRDefault="003234A6" w:rsidP="003234A6">
      <w:pPr>
        <w:pStyle w:val="Prrafodelista"/>
        <w:ind w:left="11"/>
        <w:rPr>
          <w:rFonts w:ascii="Arial" w:hAnsi="Arial" w:cs="Arial"/>
          <w:b/>
        </w:rPr>
      </w:pPr>
    </w:p>
    <w:p w:rsidR="00F67F8D" w:rsidRDefault="00F67F8D" w:rsidP="008703FF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104F1"/>
        </w:rPr>
      </w:pPr>
      <w:r w:rsidRPr="00F67F8D">
        <w:rPr>
          <w:rFonts w:ascii="Arial" w:hAnsi="Arial" w:cs="Arial"/>
          <w:b/>
          <w:color w:val="0104F1"/>
        </w:rPr>
        <w:t>CALENDARIO PREVISTO</w:t>
      </w:r>
    </w:p>
    <w:p w:rsidR="00F67F8D" w:rsidRPr="00F67F8D" w:rsidRDefault="00F67F8D" w:rsidP="00F67F8D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(Concretar días y horario para cada sesión presencial en aula física o virtual-</w:t>
      </w:r>
      <w:proofErr w:type="spellStart"/>
      <w:r>
        <w:rPr>
          <w:rFonts w:ascii="Arial" w:hAnsi="Arial" w:cs="Arial"/>
          <w:i/>
          <w:sz w:val="18"/>
          <w:szCs w:val="18"/>
        </w:rPr>
        <w:t>vídeoclase</w:t>
      </w:r>
      <w:proofErr w:type="spellEnd"/>
      <w:r>
        <w:rPr>
          <w:rFonts w:ascii="Arial" w:hAnsi="Arial" w:cs="Arial"/>
          <w:i/>
          <w:sz w:val="18"/>
          <w:szCs w:val="18"/>
        </w:rPr>
        <w:t>, en su caso)</w:t>
      </w:r>
    </w:p>
    <w:p w:rsidR="00F67F8D" w:rsidRDefault="00F67F8D" w:rsidP="00F67F8D">
      <w:pPr>
        <w:pStyle w:val="Prrafodelista"/>
        <w:ind w:left="11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ED1D1B" w:rsidTr="00ED1D1B">
        <w:trPr>
          <w:trHeight w:val="417"/>
        </w:trPr>
        <w:tc>
          <w:tcPr>
            <w:tcW w:w="2111" w:type="dxa"/>
            <w:vAlign w:val="center"/>
          </w:tcPr>
          <w:p w:rsidR="00ED1D1B" w:rsidRPr="00ED1D1B" w:rsidRDefault="00ED1D1B" w:rsidP="00ED1D1B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de inicio:</w:t>
            </w:r>
          </w:p>
        </w:tc>
        <w:tc>
          <w:tcPr>
            <w:tcW w:w="2268" w:type="dxa"/>
            <w:vAlign w:val="center"/>
          </w:tcPr>
          <w:p w:rsidR="00ED1D1B" w:rsidRPr="00ED1D1B" w:rsidRDefault="00ED1D1B" w:rsidP="00ED1D1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  <w:tc>
          <w:tcPr>
            <w:tcW w:w="1417" w:type="dxa"/>
            <w:vAlign w:val="center"/>
          </w:tcPr>
          <w:p w:rsidR="00ED1D1B" w:rsidRPr="00ED1D1B" w:rsidRDefault="00ED1D1B" w:rsidP="00ED1D1B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ED1D1B">
              <w:rPr>
                <w:rFonts w:ascii="Arial" w:hAnsi="Arial" w:cs="Arial"/>
                <w:b/>
              </w:rPr>
              <w:t>Fecha fin:</w:t>
            </w:r>
          </w:p>
        </w:tc>
        <w:tc>
          <w:tcPr>
            <w:tcW w:w="2687" w:type="dxa"/>
            <w:vAlign w:val="center"/>
          </w:tcPr>
          <w:p w:rsidR="00ED1D1B" w:rsidRPr="00ED1D1B" w:rsidRDefault="00ED1D1B" w:rsidP="00ED1D1B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D1B">
              <w:rPr>
                <w:rFonts w:ascii="Arial" w:hAnsi="Arial" w:cs="Arial"/>
              </w:rPr>
              <w:t>dd</w:t>
            </w:r>
            <w:proofErr w:type="spellEnd"/>
            <w:r w:rsidRPr="00ED1D1B">
              <w:rPr>
                <w:rFonts w:ascii="Arial" w:hAnsi="Arial" w:cs="Arial"/>
              </w:rPr>
              <w:t>/mm/</w:t>
            </w:r>
            <w:proofErr w:type="spellStart"/>
            <w:r w:rsidRPr="00ED1D1B">
              <w:rPr>
                <w:rFonts w:ascii="Arial" w:hAnsi="Arial" w:cs="Arial"/>
              </w:rPr>
              <w:t>aaaa</w:t>
            </w:r>
            <w:proofErr w:type="spellEnd"/>
          </w:p>
        </w:tc>
      </w:tr>
    </w:tbl>
    <w:p w:rsidR="00ED1D1B" w:rsidRDefault="00ED1D1B" w:rsidP="00F67F8D">
      <w:pPr>
        <w:pStyle w:val="Prrafodelista"/>
        <w:ind w:left="11"/>
        <w:rPr>
          <w:rFonts w:ascii="Arial" w:hAnsi="Arial" w:cs="Arial"/>
          <w:b/>
          <w:color w:val="0104F1"/>
        </w:rPr>
      </w:pPr>
    </w:p>
    <w:tbl>
      <w:tblPr>
        <w:tblStyle w:val="Tablaconcuadrcula"/>
        <w:tblW w:w="0" w:type="auto"/>
        <w:tblInd w:w="11" w:type="dxa"/>
        <w:tblBorders>
          <w:top w:val="single" w:sz="4" w:space="0" w:color="0104F1"/>
          <w:left w:val="single" w:sz="4" w:space="0" w:color="0104F1"/>
          <w:bottom w:val="single" w:sz="4" w:space="0" w:color="0104F1"/>
          <w:right w:val="single" w:sz="4" w:space="0" w:color="0104F1"/>
          <w:insideH w:val="single" w:sz="4" w:space="0" w:color="0104F1"/>
          <w:insideV w:val="single" w:sz="4" w:space="0" w:color="0104F1"/>
        </w:tblBorders>
        <w:tblLook w:val="04A0" w:firstRow="1" w:lastRow="0" w:firstColumn="1" w:lastColumn="0" w:noHBand="0" w:noVBand="1"/>
      </w:tblPr>
      <w:tblGrid>
        <w:gridCol w:w="2111"/>
        <w:gridCol w:w="2268"/>
        <w:gridCol w:w="1417"/>
        <w:gridCol w:w="2687"/>
      </w:tblGrid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Día/s: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Día/s: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Día/s: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Día/s: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Día/s: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Horario:</w:t>
            </w: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52FD" w:rsidRPr="00ED1D1B" w:rsidTr="00B5388E">
        <w:trPr>
          <w:trHeight w:val="417"/>
        </w:trPr>
        <w:tc>
          <w:tcPr>
            <w:tcW w:w="2111" w:type="dxa"/>
            <w:vAlign w:val="center"/>
          </w:tcPr>
          <w:p w:rsidR="003A52FD" w:rsidRDefault="003A52FD" w:rsidP="00B5388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2268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3A52FD" w:rsidRDefault="003A52FD" w:rsidP="00B5388E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87" w:type="dxa"/>
            <w:vAlign w:val="center"/>
          </w:tcPr>
          <w:p w:rsidR="003A52FD" w:rsidRPr="00ED1D1B" w:rsidRDefault="003A52FD" w:rsidP="00B5388E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F67F8D" w:rsidRPr="00FF1334" w:rsidRDefault="00F67F8D" w:rsidP="00F67F8D">
      <w:pPr>
        <w:pStyle w:val="Prrafodelista"/>
        <w:ind w:left="11"/>
        <w:rPr>
          <w:rFonts w:ascii="Arial" w:hAnsi="Arial" w:cs="Arial"/>
          <w:b/>
          <w:color w:val="0104F1"/>
          <w:sz w:val="2"/>
        </w:rPr>
      </w:pPr>
    </w:p>
    <w:p w:rsidR="00F67F8D" w:rsidRPr="00F67F8D" w:rsidRDefault="00F67F8D" w:rsidP="00F67F8D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390596" w:rsidRPr="00390596" w:rsidRDefault="008703FF" w:rsidP="008703FF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color w:val="0104F1"/>
        </w:rPr>
        <w:t xml:space="preserve">OBSERVACIONES </w:t>
      </w:r>
    </w:p>
    <w:p w:rsidR="008703FF" w:rsidRDefault="008703FF" w:rsidP="00390596">
      <w:pPr>
        <w:pStyle w:val="Prrafodelista"/>
        <w:ind w:left="11"/>
        <w:rPr>
          <w:rFonts w:ascii="Arial" w:hAnsi="Arial" w:cs="Arial"/>
          <w:i/>
          <w:sz w:val="18"/>
          <w:szCs w:val="18"/>
        </w:rPr>
      </w:pPr>
      <w:r w:rsidRPr="008703FF">
        <w:rPr>
          <w:rFonts w:ascii="Arial" w:hAnsi="Arial" w:cs="Arial"/>
          <w:i/>
          <w:sz w:val="18"/>
          <w:szCs w:val="18"/>
        </w:rPr>
        <w:t>(Indicar otros aspectos no incluidos en  apartados anteriores que puedan s</w:t>
      </w:r>
      <w:r w:rsidR="001C4AD3">
        <w:rPr>
          <w:rFonts w:ascii="Arial" w:hAnsi="Arial" w:cs="Arial"/>
          <w:i/>
          <w:sz w:val="18"/>
          <w:szCs w:val="18"/>
        </w:rPr>
        <w:t>er relevantes para la gestión</w:t>
      </w:r>
      <w:r w:rsidRPr="008703FF">
        <w:rPr>
          <w:rFonts w:ascii="Arial" w:hAnsi="Arial" w:cs="Arial"/>
          <w:i/>
          <w:sz w:val="18"/>
          <w:szCs w:val="18"/>
        </w:rPr>
        <w:t xml:space="preserve"> de la acción formativa)</w:t>
      </w:r>
    </w:p>
    <w:p w:rsidR="00AC3D20" w:rsidRPr="00AC3D20" w:rsidRDefault="00AC3D20" w:rsidP="00AC3D20">
      <w:pPr>
        <w:pStyle w:val="Prrafodelista"/>
        <w:ind w:left="11"/>
        <w:rPr>
          <w:rFonts w:ascii="Arial" w:hAnsi="Arial" w:cs="Arial"/>
        </w:rPr>
      </w:pPr>
    </w:p>
    <w:p w:rsidR="00AC3D20" w:rsidRDefault="00AC3D20" w:rsidP="00AC3D20">
      <w:pPr>
        <w:pStyle w:val="Prrafodelista"/>
        <w:ind w:left="11"/>
        <w:rPr>
          <w:rFonts w:ascii="Arial" w:hAnsi="Arial" w:cs="Arial"/>
          <w:b/>
          <w:color w:val="0104F1"/>
        </w:rPr>
      </w:pPr>
    </w:p>
    <w:p w:rsidR="00FD56E1" w:rsidRDefault="00FD56E1" w:rsidP="00BD598B"/>
    <w:p w:rsidR="00344313" w:rsidRDefault="00344313" w:rsidP="00BD598B"/>
    <w:p w:rsidR="00344313" w:rsidRDefault="00344313" w:rsidP="00BD598B"/>
    <w:p w:rsidR="00344313" w:rsidRDefault="00344313" w:rsidP="00BD598B"/>
    <w:p w:rsidR="00344313" w:rsidRDefault="00344313" w:rsidP="00BD598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D56E1" w:rsidTr="00FD56E1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1C4AD3" w:rsidRPr="00390596" w:rsidRDefault="00FD56E1" w:rsidP="001C4AD3">
            <w:pPr>
              <w:jc w:val="center"/>
              <w:rPr>
                <w:rFonts w:ascii="Arial" w:hAnsi="Arial" w:cs="Arial"/>
                <w:b/>
              </w:rPr>
            </w:pPr>
            <w:r w:rsidRPr="00390596">
              <w:rPr>
                <w:rFonts w:ascii="Arial" w:hAnsi="Arial" w:cs="Arial"/>
                <w:b/>
              </w:rPr>
              <w:t xml:space="preserve">Vº Bº </w:t>
            </w:r>
            <w:r w:rsidR="001C4AD3" w:rsidRPr="00390596">
              <w:rPr>
                <w:rFonts w:ascii="Arial" w:hAnsi="Arial" w:cs="Arial"/>
                <w:b/>
              </w:rPr>
              <w:t>RESPONSABLE DE LA UNIDAD ADMINISTRATIVA</w:t>
            </w:r>
          </w:p>
          <w:p w:rsidR="00FD56E1" w:rsidRPr="00390596" w:rsidRDefault="001C4AD3" w:rsidP="001C4AD3">
            <w:pPr>
              <w:jc w:val="center"/>
              <w:rPr>
                <w:rFonts w:ascii="Arial" w:hAnsi="Arial" w:cs="Arial"/>
                <w:i/>
              </w:rPr>
            </w:pPr>
            <w:r w:rsidRPr="00390596">
              <w:rPr>
                <w:rFonts w:ascii="Arial" w:hAnsi="Arial" w:cs="Arial"/>
                <w:i/>
              </w:rPr>
              <w:t xml:space="preserve"> </w:t>
            </w:r>
            <w:r w:rsidR="00FD56E1" w:rsidRPr="00390596">
              <w:rPr>
                <w:rFonts w:ascii="Arial" w:hAnsi="Arial" w:cs="Arial"/>
                <w:i/>
              </w:rPr>
              <w:t>(Documento firmado electrónicamente)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FD56E1" w:rsidRPr="00390596" w:rsidRDefault="001C4AD3" w:rsidP="00FD56E1">
            <w:pPr>
              <w:jc w:val="center"/>
              <w:rPr>
                <w:rFonts w:ascii="Arial" w:hAnsi="Arial" w:cs="Arial"/>
                <w:b/>
              </w:rPr>
            </w:pPr>
            <w:r w:rsidRPr="00390596">
              <w:rPr>
                <w:rFonts w:ascii="Arial" w:hAnsi="Arial" w:cs="Arial"/>
                <w:b/>
              </w:rPr>
              <w:t>FDO. COORDINADOR/A ACCIÓN FORMATIVA</w:t>
            </w:r>
          </w:p>
          <w:p w:rsidR="00FD56E1" w:rsidRPr="00390596" w:rsidRDefault="00FD56E1" w:rsidP="00FD56E1">
            <w:pPr>
              <w:jc w:val="center"/>
              <w:rPr>
                <w:rFonts w:ascii="Arial" w:hAnsi="Arial" w:cs="Arial"/>
                <w:i/>
              </w:rPr>
            </w:pPr>
            <w:r w:rsidRPr="00390596">
              <w:rPr>
                <w:rFonts w:ascii="Arial" w:hAnsi="Arial" w:cs="Arial"/>
                <w:i/>
              </w:rPr>
              <w:t>(Documento firmado electrónicamente)</w:t>
            </w:r>
          </w:p>
        </w:tc>
      </w:tr>
    </w:tbl>
    <w:p w:rsidR="00FD56E1" w:rsidRDefault="00FD56E1" w:rsidP="009D0C9C">
      <w:pPr>
        <w:spacing w:after="0" w:line="240" w:lineRule="auto"/>
        <w:jc w:val="both"/>
        <w:rPr>
          <w:b/>
          <w:sz w:val="18"/>
          <w:szCs w:val="18"/>
        </w:rPr>
      </w:pPr>
    </w:p>
    <w:p w:rsidR="00FD56E1" w:rsidRDefault="00FD56E1" w:rsidP="009D0C9C">
      <w:pPr>
        <w:spacing w:after="0" w:line="240" w:lineRule="auto"/>
        <w:jc w:val="both"/>
        <w:rPr>
          <w:b/>
          <w:sz w:val="18"/>
          <w:szCs w:val="18"/>
        </w:rPr>
      </w:pPr>
    </w:p>
    <w:sectPr w:rsidR="00FD56E1" w:rsidSect="00244494">
      <w:headerReference w:type="default" r:id="rId11"/>
      <w:footerReference w:type="default" r:id="rId12"/>
      <w:footnotePr>
        <w:pos w:val="beneathText"/>
      </w:footnotePr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95" w:rsidRDefault="00890D95" w:rsidP="0033118A">
      <w:pPr>
        <w:spacing w:after="0" w:line="240" w:lineRule="auto"/>
      </w:pPr>
      <w:r>
        <w:separator/>
      </w:r>
    </w:p>
  </w:endnote>
  <w:endnote w:type="continuationSeparator" w:id="0">
    <w:p w:rsidR="00890D95" w:rsidRDefault="00890D95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D95" w:rsidRDefault="00890D9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312E2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312E2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:rsidR="00890D95" w:rsidRPr="00931088" w:rsidRDefault="0011521A" w:rsidP="008A3317">
    <w:pPr>
      <w:pStyle w:val="Piedepgina"/>
      <w:rPr>
        <w:rFonts w:ascii="Arial" w:hAnsi="Arial" w:cs="Arial"/>
        <w:i/>
        <w:color w:val="0104F1"/>
        <w:sz w:val="16"/>
        <w:szCs w:val="16"/>
      </w:rPr>
    </w:pPr>
    <w:r>
      <w:rPr>
        <w:rFonts w:ascii="Arial" w:hAnsi="Arial" w:cs="Arial"/>
        <w:i/>
        <w:color w:val="0104F1"/>
        <w:sz w:val="16"/>
        <w:szCs w:val="16"/>
      </w:rPr>
      <w:t>ANEXO 3</w:t>
    </w:r>
    <w:r w:rsidR="00890D95">
      <w:rPr>
        <w:rFonts w:ascii="Arial" w:hAnsi="Arial" w:cs="Arial"/>
        <w:i/>
        <w:color w:val="0104F1"/>
        <w:sz w:val="16"/>
        <w:szCs w:val="16"/>
      </w:rPr>
      <w:t>-Programa</w:t>
    </w:r>
    <w:r>
      <w:rPr>
        <w:rFonts w:ascii="Arial" w:hAnsi="Arial" w:cs="Arial"/>
        <w:i/>
        <w:color w:val="0104F1"/>
        <w:sz w:val="16"/>
        <w:szCs w:val="16"/>
      </w:rPr>
      <w:t>ción</w:t>
    </w:r>
    <w:r w:rsidR="00890D95">
      <w:rPr>
        <w:rFonts w:ascii="Arial" w:hAnsi="Arial" w:cs="Arial"/>
        <w:i/>
        <w:color w:val="0104F1"/>
        <w:sz w:val="16"/>
        <w:szCs w:val="16"/>
      </w:rPr>
      <w:t xml:space="preserve"> </w:t>
    </w:r>
    <w:r>
      <w:rPr>
        <w:rFonts w:ascii="Arial" w:hAnsi="Arial" w:cs="Arial"/>
        <w:i/>
        <w:color w:val="0104F1"/>
        <w:sz w:val="16"/>
        <w:szCs w:val="16"/>
      </w:rPr>
      <w:t xml:space="preserve">Acción formativa </w:t>
    </w:r>
    <w:r w:rsidR="00890D95">
      <w:rPr>
        <w:rFonts w:ascii="Arial" w:hAnsi="Arial" w:cs="Arial"/>
        <w:i/>
        <w:color w:val="0104F1"/>
        <w:sz w:val="16"/>
        <w:szCs w:val="16"/>
      </w:rPr>
      <w:t>de calidad de las Unidades</w:t>
    </w:r>
    <w:r w:rsidR="00890D95" w:rsidRPr="00931088">
      <w:rPr>
        <w:rFonts w:ascii="Arial" w:hAnsi="Arial" w:cs="Arial"/>
        <w:i/>
        <w:color w:val="0104F1"/>
        <w:sz w:val="16"/>
        <w:szCs w:val="16"/>
      </w:rPr>
      <w:t>- Programas de Formación sobre Calidad y Mejora, Innovación y Aprendizaje Colaborativo</w:t>
    </w:r>
    <w:r w:rsidR="003312E2">
      <w:rPr>
        <w:rFonts w:ascii="Arial" w:hAnsi="Arial" w:cs="Arial"/>
        <w:i/>
        <w:color w:val="0104F1"/>
        <w:sz w:val="16"/>
        <w:szCs w:val="16"/>
      </w:rPr>
      <w:t>. V1 mayo 2025.</w:t>
    </w:r>
  </w:p>
  <w:p w:rsidR="00890D95" w:rsidRPr="00931088" w:rsidRDefault="00890D95" w:rsidP="00C80EF5">
    <w:pPr>
      <w:pStyle w:val="Piedepgina"/>
      <w:rPr>
        <w:rFonts w:ascii="Arial" w:hAnsi="Arial" w:cs="Arial"/>
        <w:i/>
        <w:color w:val="0104F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95" w:rsidRDefault="00890D95" w:rsidP="0033118A">
      <w:pPr>
        <w:spacing w:after="0" w:line="240" w:lineRule="auto"/>
      </w:pPr>
      <w:r>
        <w:separator/>
      </w:r>
    </w:p>
  </w:footnote>
  <w:footnote w:type="continuationSeparator" w:id="0">
    <w:p w:rsidR="00890D95" w:rsidRDefault="00890D95" w:rsidP="0033118A">
      <w:pPr>
        <w:spacing w:after="0" w:line="240" w:lineRule="auto"/>
      </w:pPr>
      <w:r>
        <w:continuationSeparator/>
      </w:r>
    </w:p>
  </w:footnote>
  <w:footnote w:id="1">
    <w:p w:rsidR="00890D95" w:rsidRDefault="00890D95" w:rsidP="00646E48">
      <w:pPr>
        <w:pStyle w:val="Textonotapie"/>
        <w:jc w:val="both"/>
        <w:rPr>
          <w:rFonts w:ascii="Arial" w:hAnsi="Arial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6E48">
        <w:rPr>
          <w:rFonts w:ascii="Arial" w:hAnsi="Arial" w:cs="Arial"/>
          <w:sz w:val="18"/>
          <w:szCs w:val="18"/>
        </w:rPr>
        <w:t xml:space="preserve">Las acciones formativas desarrolladas </w:t>
      </w:r>
      <w:r w:rsidRPr="00646E48">
        <w:rPr>
          <w:rFonts w:ascii="Arial" w:hAnsi="Arial" w:cs="Arial"/>
          <w:b/>
          <w:sz w:val="18"/>
          <w:szCs w:val="18"/>
        </w:rPr>
        <w:t>íntegramente</w:t>
      </w:r>
      <w:r w:rsidRPr="00646E48">
        <w:rPr>
          <w:rFonts w:ascii="Arial" w:hAnsi="Arial" w:cs="Arial"/>
          <w:sz w:val="18"/>
          <w:szCs w:val="18"/>
        </w:rPr>
        <w:t xml:space="preserve"> a través de </w:t>
      </w:r>
      <w:proofErr w:type="spellStart"/>
      <w:r w:rsidRPr="00646E48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í</w:t>
      </w:r>
      <w:r w:rsidRPr="00646E48">
        <w:rPr>
          <w:rFonts w:ascii="Arial" w:hAnsi="Arial" w:cs="Arial"/>
          <w:sz w:val="18"/>
          <w:szCs w:val="18"/>
        </w:rPr>
        <w:t>deoclases</w:t>
      </w:r>
      <w:proofErr w:type="spellEnd"/>
      <w:r w:rsidRPr="00646E48">
        <w:rPr>
          <w:rFonts w:ascii="Arial" w:hAnsi="Arial" w:cs="Arial"/>
          <w:sz w:val="18"/>
          <w:szCs w:val="18"/>
        </w:rPr>
        <w:t xml:space="preserve"> tendrán la consideración de acción formativa en modalidad </w:t>
      </w:r>
      <w:r w:rsidRPr="00646E48">
        <w:rPr>
          <w:rFonts w:ascii="Arial" w:hAnsi="Arial" w:cs="Arial"/>
          <w:b/>
          <w:sz w:val="18"/>
          <w:szCs w:val="18"/>
        </w:rPr>
        <w:t>PRESENCIAL</w:t>
      </w:r>
      <w:r w:rsidRPr="00646E48">
        <w:rPr>
          <w:rFonts w:ascii="Arial" w:hAnsi="Arial" w:cs="Arial"/>
          <w:sz w:val="18"/>
          <w:szCs w:val="18"/>
        </w:rPr>
        <w:t>.</w:t>
      </w:r>
    </w:p>
    <w:p w:rsidR="00890D95" w:rsidRDefault="00890D95" w:rsidP="00646E48">
      <w:pPr>
        <w:pStyle w:val="Textonotapie"/>
        <w:jc w:val="both"/>
      </w:pPr>
    </w:p>
  </w:footnote>
  <w:footnote w:id="2">
    <w:p w:rsidR="00890D95" w:rsidRDefault="00890D95" w:rsidP="00D81C7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646E48">
        <w:rPr>
          <w:rStyle w:val="Refdenotaalpie"/>
          <w:sz w:val="18"/>
          <w:szCs w:val="18"/>
        </w:rPr>
        <w:footnoteRef/>
      </w:r>
      <w:r w:rsidRPr="00646E48">
        <w:rPr>
          <w:sz w:val="18"/>
          <w:szCs w:val="18"/>
        </w:rPr>
        <w:t xml:space="preserve"> </w:t>
      </w:r>
      <w:r w:rsidRPr="00646E48">
        <w:rPr>
          <w:rFonts w:ascii="Arial" w:hAnsi="Arial" w:cs="Arial"/>
          <w:sz w:val="18"/>
          <w:szCs w:val="18"/>
        </w:rPr>
        <w:t xml:space="preserve">Acción formativa que incluye </w:t>
      </w:r>
      <w:r w:rsidRPr="007372D3">
        <w:rPr>
          <w:rFonts w:ascii="Arial" w:hAnsi="Arial" w:cs="Arial"/>
          <w:b/>
          <w:sz w:val="18"/>
          <w:szCs w:val="18"/>
        </w:rPr>
        <w:t>necesariamente</w:t>
      </w:r>
      <w:r>
        <w:rPr>
          <w:rFonts w:ascii="Arial" w:hAnsi="Arial" w:cs="Arial"/>
          <w:sz w:val="18"/>
          <w:szCs w:val="18"/>
        </w:rPr>
        <w:t xml:space="preserve"> </w:t>
      </w:r>
      <w:r w:rsidRPr="00646E48">
        <w:rPr>
          <w:rFonts w:ascii="Arial" w:hAnsi="Arial" w:cs="Arial"/>
          <w:sz w:val="18"/>
          <w:szCs w:val="18"/>
        </w:rPr>
        <w:t xml:space="preserve">horas presenciales (en </w:t>
      </w:r>
      <w:r>
        <w:rPr>
          <w:rFonts w:ascii="Arial" w:hAnsi="Arial" w:cs="Arial"/>
          <w:sz w:val="18"/>
          <w:szCs w:val="18"/>
        </w:rPr>
        <w:t>aula física o aula virtual-</w:t>
      </w:r>
      <w:proofErr w:type="spellStart"/>
      <w:r>
        <w:rPr>
          <w:rFonts w:ascii="Arial" w:hAnsi="Arial" w:cs="Arial"/>
          <w:sz w:val="18"/>
          <w:szCs w:val="18"/>
        </w:rPr>
        <w:t>ví</w:t>
      </w:r>
      <w:r w:rsidRPr="00646E48">
        <w:rPr>
          <w:rFonts w:ascii="Arial" w:hAnsi="Arial" w:cs="Arial"/>
          <w:sz w:val="18"/>
          <w:szCs w:val="18"/>
        </w:rPr>
        <w:t>deoclases</w:t>
      </w:r>
      <w:proofErr w:type="spellEnd"/>
      <w:r w:rsidRPr="00646E48">
        <w:rPr>
          <w:rFonts w:ascii="Arial" w:hAnsi="Arial" w:cs="Arial"/>
          <w:sz w:val="18"/>
          <w:szCs w:val="18"/>
        </w:rPr>
        <w:t>) y horas en línea (</w:t>
      </w:r>
      <w:proofErr w:type="spellStart"/>
      <w:r>
        <w:rPr>
          <w:rFonts w:ascii="Arial" w:hAnsi="Arial" w:cs="Arial"/>
          <w:sz w:val="18"/>
          <w:szCs w:val="18"/>
        </w:rPr>
        <w:t>T</w:t>
      </w:r>
      <w:r w:rsidRPr="00646E48">
        <w:rPr>
          <w:rFonts w:ascii="Arial" w:hAnsi="Arial" w:cs="Arial"/>
          <w:sz w:val="18"/>
          <w:szCs w:val="18"/>
        </w:rPr>
        <w:t>eleformación</w:t>
      </w:r>
      <w:proofErr w:type="spellEnd"/>
      <w:r w:rsidRPr="00646E48">
        <w:rPr>
          <w:rFonts w:ascii="Arial" w:hAnsi="Arial" w:cs="Arial"/>
          <w:sz w:val="18"/>
          <w:szCs w:val="18"/>
        </w:rPr>
        <w:t>).</w:t>
      </w:r>
    </w:p>
    <w:p w:rsidR="00890D95" w:rsidRPr="002E44F0" w:rsidRDefault="00890D95" w:rsidP="00D81C76">
      <w:pPr>
        <w:pStyle w:val="Textonotapie"/>
        <w:jc w:val="both"/>
        <w:rPr>
          <w:sz w:val="16"/>
          <w:szCs w:val="16"/>
        </w:rPr>
      </w:pPr>
    </w:p>
  </w:footnote>
  <w:footnote w:id="3">
    <w:p w:rsidR="00890D95" w:rsidRPr="00646E48" w:rsidRDefault="00890D95" w:rsidP="00515366">
      <w:pPr>
        <w:pStyle w:val="Textonotapie"/>
        <w:jc w:val="both"/>
        <w:rPr>
          <w:sz w:val="18"/>
          <w:szCs w:val="18"/>
        </w:rPr>
      </w:pPr>
      <w:r w:rsidRPr="00646E48">
        <w:rPr>
          <w:rStyle w:val="Refdenotaalpie"/>
          <w:sz w:val="18"/>
          <w:szCs w:val="18"/>
        </w:rPr>
        <w:footnoteRef/>
      </w:r>
      <w:r w:rsidRPr="00646E48">
        <w:rPr>
          <w:sz w:val="18"/>
          <w:szCs w:val="18"/>
        </w:rPr>
        <w:t xml:space="preserve"> </w:t>
      </w:r>
      <w:r w:rsidRPr="00646E48">
        <w:rPr>
          <w:rFonts w:ascii="Arial" w:hAnsi="Arial" w:cs="Arial"/>
          <w:sz w:val="18"/>
          <w:szCs w:val="18"/>
        </w:rPr>
        <w:t>Acción formativa a desarrollar íntegramente en línea.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890D95" w:rsidTr="00244494">
      <w:trPr>
        <w:cantSplit/>
        <w:trHeight w:hRule="exact" w:val="2608"/>
      </w:trPr>
      <w:tc>
        <w:tcPr>
          <w:tcW w:w="11906" w:type="dxa"/>
          <w:noWrap/>
        </w:tcPr>
        <w:p w:rsidR="00890D95" w:rsidRDefault="00890D95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CA168BC" wp14:editId="373BD7E1">
                <wp:extent cx="7538715" cy="1652987"/>
                <wp:effectExtent l="0" t="0" r="5715" b="444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15" cy="1652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D95" w:rsidRPr="005271AF" w:rsidRDefault="00890D95" w:rsidP="0093108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6pt;height:106.55pt" o:bullet="t">
        <v:imagedata r:id="rId1" o:title="isotipo EFIAP"/>
      </v:shape>
    </w:pict>
  </w:numPicBullet>
  <w:abstractNum w:abstractNumId="0" w15:restartNumberingAfterBreak="0">
    <w:nsid w:val="038375F9"/>
    <w:multiLevelType w:val="hybridMultilevel"/>
    <w:tmpl w:val="93F83C1C"/>
    <w:lvl w:ilvl="0" w:tplc="AAC82D3A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08D"/>
    <w:multiLevelType w:val="hybridMultilevel"/>
    <w:tmpl w:val="B380A620"/>
    <w:lvl w:ilvl="0" w:tplc="F5602F54">
      <w:start w:val="1"/>
      <w:numFmt w:val="bullet"/>
      <w:lvlText w:val=""/>
      <w:lvlJc w:val="left"/>
      <w:pPr>
        <w:ind w:left="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1744D70"/>
    <w:multiLevelType w:val="hybridMultilevel"/>
    <w:tmpl w:val="7B8E5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0CF"/>
    <w:multiLevelType w:val="hybridMultilevel"/>
    <w:tmpl w:val="6C4C3846"/>
    <w:lvl w:ilvl="0" w:tplc="ED101A42">
      <w:start w:val="1"/>
      <w:numFmt w:val="bullet"/>
      <w:lvlText w:val=""/>
      <w:lvlPicBulletId w:val="0"/>
      <w:lvlJc w:val="center"/>
      <w:pPr>
        <w:ind w:left="731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79C780B"/>
    <w:multiLevelType w:val="hybridMultilevel"/>
    <w:tmpl w:val="F9D63C98"/>
    <w:lvl w:ilvl="0" w:tplc="87D8DFC4">
      <w:start w:val="1"/>
      <w:numFmt w:val="decimal"/>
      <w:lvlText w:val="(%1)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1B2501E"/>
    <w:multiLevelType w:val="hybridMultilevel"/>
    <w:tmpl w:val="CD7476BC"/>
    <w:lvl w:ilvl="0" w:tplc="F5602F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55F45"/>
    <w:multiLevelType w:val="hybridMultilevel"/>
    <w:tmpl w:val="4D8ECCDA"/>
    <w:lvl w:ilvl="0" w:tplc="ED101A42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5377"/>
    <w:multiLevelType w:val="hybridMultilevel"/>
    <w:tmpl w:val="4274B4B6"/>
    <w:lvl w:ilvl="0" w:tplc="1CBCC3A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AC67325"/>
    <w:multiLevelType w:val="hybridMultilevel"/>
    <w:tmpl w:val="EFE0E360"/>
    <w:lvl w:ilvl="0" w:tplc="95E03BFE">
      <w:start w:val="1"/>
      <w:numFmt w:val="decimal"/>
      <w:lvlText w:val="%1."/>
      <w:lvlJc w:val="left"/>
      <w:pPr>
        <w:ind w:left="11" w:hanging="360"/>
      </w:pPr>
      <w:rPr>
        <w:rFonts w:hint="default"/>
        <w:b/>
        <w:i w:val="0"/>
        <w:color w:val="0104F1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BF430D6"/>
    <w:multiLevelType w:val="multilevel"/>
    <w:tmpl w:val="A150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C700D"/>
    <w:multiLevelType w:val="hybridMultilevel"/>
    <w:tmpl w:val="AA14618C"/>
    <w:lvl w:ilvl="0" w:tplc="841EE598">
      <w:start w:val="1"/>
      <w:numFmt w:val="lowerLetter"/>
      <w:lvlText w:val="%1)"/>
      <w:lvlJc w:val="left"/>
      <w:pPr>
        <w:ind w:left="720" w:hanging="360"/>
      </w:pPr>
      <w:rPr>
        <w:rFonts w:eastAsia="MS Gothic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30AE4"/>
    <w:multiLevelType w:val="hybridMultilevel"/>
    <w:tmpl w:val="1CBEE91A"/>
    <w:lvl w:ilvl="0" w:tplc="ED101A42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B1F73"/>
    <w:multiLevelType w:val="hybridMultilevel"/>
    <w:tmpl w:val="93F83C1C"/>
    <w:lvl w:ilvl="0" w:tplc="AAC82D3A">
      <w:start w:val="1"/>
      <w:numFmt w:val="decimal"/>
      <w:lvlText w:val="%1."/>
      <w:lvlJc w:val="left"/>
      <w:pPr>
        <w:ind w:left="720" w:hanging="360"/>
      </w:pPr>
      <w:rPr>
        <w:rFonts w:eastAsia="MS Gothic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F0006"/>
    <w:multiLevelType w:val="hybridMultilevel"/>
    <w:tmpl w:val="FA6CA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2355E"/>
    <w:multiLevelType w:val="hybridMultilevel"/>
    <w:tmpl w:val="74D44840"/>
    <w:lvl w:ilvl="0" w:tplc="28767AE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7E857A21"/>
    <w:multiLevelType w:val="hybridMultilevel"/>
    <w:tmpl w:val="2CF047DE"/>
    <w:lvl w:ilvl="0" w:tplc="981A9036">
      <w:start w:val="1"/>
      <w:numFmt w:val="decimal"/>
      <w:lvlText w:val="%1."/>
      <w:lvlJc w:val="left"/>
      <w:pPr>
        <w:ind w:left="11" w:hanging="360"/>
      </w:pPr>
      <w:rPr>
        <w:rFonts w:hint="default"/>
        <w:color w:val="0104F1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4"/>
  </w:num>
  <w:num w:numId="7">
    <w:abstractNumId w:val="13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B0"/>
    <w:rsid w:val="00006A36"/>
    <w:rsid w:val="000077C0"/>
    <w:rsid w:val="00013298"/>
    <w:rsid w:val="0001792B"/>
    <w:rsid w:val="00027309"/>
    <w:rsid w:val="00044183"/>
    <w:rsid w:val="00047D79"/>
    <w:rsid w:val="000540FF"/>
    <w:rsid w:val="0007010D"/>
    <w:rsid w:val="00076A60"/>
    <w:rsid w:val="00080AFE"/>
    <w:rsid w:val="00081078"/>
    <w:rsid w:val="000A3337"/>
    <w:rsid w:val="000A6CBE"/>
    <w:rsid w:val="000B4103"/>
    <w:rsid w:val="0011521A"/>
    <w:rsid w:val="001167F3"/>
    <w:rsid w:val="0012132F"/>
    <w:rsid w:val="0013104E"/>
    <w:rsid w:val="00132155"/>
    <w:rsid w:val="001353E8"/>
    <w:rsid w:val="0014304C"/>
    <w:rsid w:val="001506B7"/>
    <w:rsid w:val="00153D70"/>
    <w:rsid w:val="001629F2"/>
    <w:rsid w:val="001629FA"/>
    <w:rsid w:val="0018011B"/>
    <w:rsid w:val="0019746C"/>
    <w:rsid w:val="001A6B61"/>
    <w:rsid w:val="001C4AD3"/>
    <w:rsid w:val="001E26DC"/>
    <w:rsid w:val="001F6198"/>
    <w:rsid w:val="0020548E"/>
    <w:rsid w:val="002114AF"/>
    <w:rsid w:val="002343B2"/>
    <w:rsid w:val="00235B81"/>
    <w:rsid w:val="00244494"/>
    <w:rsid w:val="00253656"/>
    <w:rsid w:val="002C71E3"/>
    <w:rsid w:val="002E102A"/>
    <w:rsid w:val="002E44F0"/>
    <w:rsid w:val="003103D4"/>
    <w:rsid w:val="003234A6"/>
    <w:rsid w:val="0033118A"/>
    <w:rsid w:val="003312E2"/>
    <w:rsid w:val="003332B3"/>
    <w:rsid w:val="00344313"/>
    <w:rsid w:val="00390596"/>
    <w:rsid w:val="00394F2A"/>
    <w:rsid w:val="003A52FD"/>
    <w:rsid w:val="003C26F0"/>
    <w:rsid w:val="00405C23"/>
    <w:rsid w:val="00435A9A"/>
    <w:rsid w:val="0047275E"/>
    <w:rsid w:val="0047416C"/>
    <w:rsid w:val="00474D1B"/>
    <w:rsid w:val="0047702F"/>
    <w:rsid w:val="004867B6"/>
    <w:rsid w:val="00493542"/>
    <w:rsid w:val="00497970"/>
    <w:rsid w:val="004E3874"/>
    <w:rsid w:val="004E7DEE"/>
    <w:rsid w:val="005066FD"/>
    <w:rsid w:val="00515366"/>
    <w:rsid w:val="00521800"/>
    <w:rsid w:val="00521BB4"/>
    <w:rsid w:val="005271AF"/>
    <w:rsid w:val="005460E9"/>
    <w:rsid w:val="00546BB5"/>
    <w:rsid w:val="00551A11"/>
    <w:rsid w:val="00572535"/>
    <w:rsid w:val="00577DB1"/>
    <w:rsid w:val="005966D0"/>
    <w:rsid w:val="005A136C"/>
    <w:rsid w:val="005A3023"/>
    <w:rsid w:val="005B0C3E"/>
    <w:rsid w:val="005C10E8"/>
    <w:rsid w:val="005D2331"/>
    <w:rsid w:val="005D2823"/>
    <w:rsid w:val="005E722D"/>
    <w:rsid w:val="005F6AA1"/>
    <w:rsid w:val="00616D41"/>
    <w:rsid w:val="00627EF5"/>
    <w:rsid w:val="00642862"/>
    <w:rsid w:val="0064605F"/>
    <w:rsid w:val="00646E48"/>
    <w:rsid w:val="006563C2"/>
    <w:rsid w:val="00671DBC"/>
    <w:rsid w:val="00681F44"/>
    <w:rsid w:val="00696E5D"/>
    <w:rsid w:val="006E3224"/>
    <w:rsid w:val="006F0553"/>
    <w:rsid w:val="006F09A0"/>
    <w:rsid w:val="00725E5E"/>
    <w:rsid w:val="007372D3"/>
    <w:rsid w:val="00752411"/>
    <w:rsid w:val="00752FF9"/>
    <w:rsid w:val="0076480E"/>
    <w:rsid w:val="00771C29"/>
    <w:rsid w:val="007C4E72"/>
    <w:rsid w:val="007E3875"/>
    <w:rsid w:val="007F3130"/>
    <w:rsid w:val="00805E6D"/>
    <w:rsid w:val="00836BDD"/>
    <w:rsid w:val="008703FF"/>
    <w:rsid w:val="00890D95"/>
    <w:rsid w:val="008A3317"/>
    <w:rsid w:val="008B2B1F"/>
    <w:rsid w:val="008B55BB"/>
    <w:rsid w:val="008E3810"/>
    <w:rsid w:val="00911FBC"/>
    <w:rsid w:val="00921E32"/>
    <w:rsid w:val="00926F3D"/>
    <w:rsid w:val="00931088"/>
    <w:rsid w:val="009861E6"/>
    <w:rsid w:val="00990537"/>
    <w:rsid w:val="009A240F"/>
    <w:rsid w:val="009D0C9C"/>
    <w:rsid w:val="009F2BB0"/>
    <w:rsid w:val="00A000FE"/>
    <w:rsid w:val="00A01ACF"/>
    <w:rsid w:val="00A441B7"/>
    <w:rsid w:val="00A8271B"/>
    <w:rsid w:val="00A87F3C"/>
    <w:rsid w:val="00AC3D20"/>
    <w:rsid w:val="00B13468"/>
    <w:rsid w:val="00B3051B"/>
    <w:rsid w:val="00B31437"/>
    <w:rsid w:val="00B327A1"/>
    <w:rsid w:val="00B37929"/>
    <w:rsid w:val="00B57FEA"/>
    <w:rsid w:val="00BB5EE4"/>
    <w:rsid w:val="00BC11F5"/>
    <w:rsid w:val="00BD598B"/>
    <w:rsid w:val="00BF243F"/>
    <w:rsid w:val="00C17E38"/>
    <w:rsid w:val="00C44004"/>
    <w:rsid w:val="00C5203F"/>
    <w:rsid w:val="00C80EF5"/>
    <w:rsid w:val="00CB29C9"/>
    <w:rsid w:val="00CB6F43"/>
    <w:rsid w:val="00CC683E"/>
    <w:rsid w:val="00CD0F57"/>
    <w:rsid w:val="00CD1F1D"/>
    <w:rsid w:val="00CE3AF1"/>
    <w:rsid w:val="00D0196C"/>
    <w:rsid w:val="00D12371"/>
    <w:rsid w:val="00D647A9"/>
    <w:rsid w:val="00D74020"/>
    <w:rsid w:val="00D81C76"/>
    <w:rsid w:val="00DB2725"/>
    <w:rsid w:val="00DC1762"/>
    <w:rsid w:val="00DF3837"/>
    <w:rsid w:val="00E23943"/>
    <w:rsid w:val="00EA54D3"/>
    <w:rsid w:val="00EC0CFE"/>
    <w:rsid w:val="00EC1C7A"/>
    <w:rsid w:val="00EC5B0B"/>
    <w:rsid w:val="00ED1D1B"/>
    <w:rsid w:val="00ED2381"/>
    <w:rsid w:val="00EF7B1B"/>
    <w:rsid w:val="00F217D2"/>
    <w:rsid w:val="00F57B54"/>
    <w:rsid w:val="00F64701"/>
    <w:rsid w:val="00F67F8D"/>
    <w:rsid w:val="00F967C8"/>
    <w:rsid w:val="00FA7391"/>
    <w:rsid w:val="00FB0C8B"/>
    <w:rsid w:val="00FB4252"/>
    <w:rsid w:val="00FB4AFB"/>
    <w:rsid w:val="00FC0D14"/>
    <w:rsid w:val="00FD56E1"/>
    <w:rsid w:val="00FE3CAA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3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703FF"/>
    <w:rPr>
      <w:color w:val="808080"/>
    </w:rPr>
  </w:style>
  <w:style w:type="character" w:customStyle="1" w:styleId="Estilo1">
    <w:name w:val="Estilo1"/>
    <w:basedOn w:val="Fuentedeprrafopredeter"/>
    <w:uiPriority w:val="1"/>
    <w:rsid w:val="008703FF"/>
    <w:rPr>
      <w:rFonts w:ascii="Arial" w:hAnsi="Arial"/>
    </w:rPr>
  </w:style>
  <w:style w:type="character" w:customStyle="1" w:styleId="Estilo2">
    <w:name w:val="Estilo2"/>
    <w:basedOn w:val="Fuentedeprrafopredeter"/>
    <w:uiPriority w:val="1"/>
    <w:rsid w:val="008703F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3F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D598B"/>
    <w:rPr>
      <w:b/>
      <w:bCs/>
    </w:rPr>
  </w:style>
  <w:style w:type="paragraph" w:styleId="NormalWeb">
    <w:name w:val="Normal (Web)"/>
    <w:basedOn w:val="Normal"/>
    <w:uiPriority w:val="99"/>
    <w:unhideWhenUsed/>
    <w:rsid w:val="00BD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47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47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47A9"/>
    <w:rPr>
      <w:vertAlign w:val="superscript"/>
    </w:rPr>
  </w:style>
  <w:style w:type="paragraph" w:customStyle="1" w:styleId="paragraph">
    <w:name w:val="paragraph"/>
    <w:basedOn w:val="Normal"/>
    <w:rsid w:val="002E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2E102A"/>
  </w:style>
  <w:style w:type="character" w:customStyle="1" w:styleId="normaltextrun">
    <w:name w:val="normaltextrun"/>
    <w:basedOn w:val="Fuentedeprrafopredeter"/>
    <w:rsid w:val="002E102A"/>
  </w:style>
  <w:style w:type="character" w:customStyle="1" w:styleId="contentcontrolboundarysink">
    <w:name w:val="contentcontrolboundarysink"/>
    <w:basedOn w:val="Fuentedeprrafopredeter"/>
    <w:rsid w:val="002E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1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26n\AppData\Local\Temp\1201b144-e9bb-4d22-b2b7-b51f6f3dd772_114668-02%20Consejer&#237;a%20de%20Econom&#237;a,%20Hacienda,%20Fondos%20Europeos%20y%20Administraci&#243;n%20Digital.zip.772\CEHFETD%20-%20DGFPDS%20-%20EFI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8642343BDC4D7E827466FD38E0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1BDF1-E239-44FB-B3E8-D485D81D9576}"/>
      </w:docPartPr>
      <w:docPartBody>
        <w:p w:rsidR="0032289C" w:rsidRDefault="0032289C" w:rsidP="0032289C">
          <w:pPr>
            <w:pStyle w:val="9D8642343BDC4D7E827466FD38E0BBE8"/>
          </w:pPr>
          <w:r w:rsidRPr="00807695">
            <w:rPr>
              <w:rStyle w:val="Textodelmarcadordeposicin"/>
            </w:rPr>
            <w:t>Elija un elemento.</w:t>
          </w:r>
        </w:p>
      </w:docPartBody>
    </w:docPart>
    <w:docPart>
      <w:docPartPr>
        <w:name w:val="48A0E233A3844BC680F08214D4312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C114-8853-4DDE-BDE5-140A9D1721AF}"/>
      </w:docPartPr>
      <w:docPartBody>
        <w:p w:rsidR="00D16385" w:rsidRDefault="000364DC" w:rsidP="000364DC">
          <w:pPr>
            <w:pStyle w:val="48A0E233A3844BC680F08214D43121AF"/>
          </w:pPr>
          <w:r w:rsidRPr="0080769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5"/>
    <w:rsid w:val="000364DC"/>
    <w:rsid w:val="0004325A"/>
    <w:rsid w:val="000735FC"/>
    <w:rsid w:val="0032289C"/>
    <w:rsid w:val="00545A2A"/>
    <w:rsid w:val="005C6774"/>
    <w:rsid w:val="005E3D59"/>
    <w:rsid w:val="00680F5D"/>
    <w:rsid w:val="00AC16EF"/>
    <w:rsid w:val="00B201E7"/>
    <w:rsid w:val="00C1254E"/>
    <w:rsid w:val="00D16385"/>
    <w:rsid w:val="00DA7FB5"/>
    <w:rsid w:val="00F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3D59"/>
    <w:rPr>
      <w:color w:val="808080"/>
    </w:rPr>
  </w:style>
  <w:style w:type="paragraph" w:customStyle="1" w:styleId="DD18C92940094452998CF4F933F063A6">
    <w:name w:val="DD18C92940094452998CF4F933F063A6"/>
    <w:rsid w:val="00DA7FB5"/>
  </w:style>
  <w:style w:type="paragraph" w:customStyle="1" w:styleId="8AB7739A08CD4323A0AA14A5531DAD95">
    <w:name w:val="8AB7739A08CD4323A0AA14A5531DAD95"/>
    <w:rsid w:val="00DA7FB5"/>
  </w:style>
  <w:style w:type="paragraph" w:customStyle="1" w:styleId="B5C3F374F0784BF3AF5EF7BB8817F492">
    <w:name w:val="B5C3F374F0784BF3AF5EF7BB8817F492"/>
    <w:rsid w:val="00DA7FB5"/>
  </w:style>
  <w:style w:type="paragraph" w:customStyle="1" w:styleId="B45F606952A344EDB028BC89F96005F7">
    <w:name w:val="B45F606952A344EDB028BC89F96005F7"/>
    <w:rsid w:val="00DA7FB5"/>
  </w:style>
  <w:style w:type="paragraph" w:customStyle="1" w:styleId="52DE2F73195546E490D435992FC59067">
    <w:name w:val="52DE2F73195546E490D435992FC59067"/>
    <w:rsid w:val="00FC5371"/>
  </w:style>
  <w:style w:type="paragraph" w:customStyle="1" w:styleId="5CA7682130A243F3B96498E917B75F8E">
    <w:name w:val="5CA7682130A243F3B96498E917B75F8E"/>
    <w:rsid w:val="00FC5371"/>
  </w:style>
  <w:style w:type="paragraph" w:customStyle="1" w:styleId="9D8642343BDC4D7E827466FD38E0BBE8">
    <w:name w:val="9D8642343BDC4D7E827466FD38E0BBE8"/>
    <w:rsid w:val="0032289C"/>
  </w:style>
  <w:style w:type="paragraph" w:customStyle="1" w:styleId="093EC2A2374944A1B542F6E59465DF27">
    <w:name w:val="093EC2A2374944A1B542F6E59465DF27"/>
    <w:rsid w:val="00AC16EF"/>
  </w:style>
  <w:style w:type="paragraph" w:customStyle="1" w:styleId="48A0E233A3844BC680F08214D43121AF">
    <w:name w:val="48A0E233A3844BC680F08214D43121AF"/>
    <w:rsid w:val="000364DC"/>
  </w:style>
  <w:style w:type="paragraph" w:customStyle="1" w:styleId="866DE3B093A0440B946EC7AB79B8F406">
    <w:name w:val="866DE3B093A0440B946EC7AB79B8F406"/>
    <w:rsid w:val="000364DC"/>
  </w:style>
  <w:style w:type="paragraph" w:customStyle="1" w:styleId="7FDDEC5B032048F3AF547B41C848CFC9">
    <w:name w:val="7FDDEC5B032048F3AF547B41C848CFC9"/>
    <w:rsid w:val="005E3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microsoft.com/office/2006/documentManagement/types"/>
    <ds:schemaRef ds:uri="bab14156-fcf3-44e2-9c4b-c33f1f92d41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6FA2F8-F027-4E26-A8A9-E33D8BC4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CEHFETD - DGFPDS - EFIAP.dotx</Template>
  <TotalTime>0</TotalTime>
  <Pages>4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2025-02-19T09:14:00Z</dcterms:created>
  <dcterms:modified xsi:type="dcterms:W3CDTF">2025-05-28T12:39:00Z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